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61E45" w14:textId="77777777" w:rsidR="0099235D" w:rsidRPr="0099235D" w:rsidRDefault="0099235D" w:rsidP="0099235D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9235D">
        <w:rPr>
          <w:rFonts w:asciiTheme="minorHAnsi" w:hAnsiTheme="minorHAns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5538B66" wp14:editId="111783B3">
            <wp:simplePos x="0" y="0"/>
            <wp:positionH relativeFrom="column">
              <wp:posOffset>-9525</wp:posOffset>
            </wp:positionH>
            <wp:positionV relativeFrom="paragraph">
              <wp:posOffset>-238125</wp:posOffset>
            </wp:positionV>
            <wp:extent cx="2333625" cy="413620"/>
            <wp:effectExtent l="0" t="0" r="0" b="5715"/>
            <wp:wrapNone/>
            <wp:docPr id="517328929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28929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03FABC" w14:textId="77777777" w:rsidR="00FF1466" w:rsidRDefault="00FF1466" w:rsidP="00994DE3">
      <w:pPr>
        <w:spacing w:line="276" w:lineRule="auto"/>
        <w:rPr>
          <w:rFonts w:asciiTheme="minorHAnsi" w:hAnsiTheme="minorHAnsi"/>
          <w:b/>
          <w:bCs/>
          <w:color w:val="000000"/>
          <w:sz w:val="28"/>
          <w:szCs w:val="28"/>
          <w:lang w:val="en-GB"/>
        </w:rPr>
      </w:pPr>
    </w:p>
    <w:p w14:paraId="7FB6C493" w14:textId="77777777" w:rsidR="00822778" w:rsidRPr="00FF1466" w:rsidRDefault="00B26AC2" w:rsidP="00FF1466">
      <w:pPr>
        <w:spacing w:line="276" w:lineRule="auto"/>
        <w:jc w:val="center"/>
        <w:rPr>
          <w:rFonts w:asciiTheme="minorHAnsi" w:hAnsiTheme="minorHAnsi"/>
          <w:color w:val="000000"/>
          <w:sz w:val="28"/>
          <w:szCs w:val="28"/>
          <w:lang w:val="en-GB"/>
        </w:rPr>
      </w:pPr>
      <w:r w:rsidRPr="00ED0CA7">
        <w:rPr>
          <w:rFonts w:asciiTheme="minorHAnsi" w:hAnsiTheme="minorHAnsi"/>
          <w:b/>
          <w:bCs/>
          <w:color w:val="000000"/>
          <w:sz w:val="28"/>
          <w:szCs w:val="28"/>
          <w:lang w:val="en-GB"/>
        </w:rPr>
        <w:t>INTELLECTUAL PROPERTY</w:t>
      </w:r>
      <w:r w:rsidR="00822778" w:rsidRPr="00ED0CA7">
        <w:rPr>
          <w:rFonts w:asciiTheme="minorHAnsi" w:hAnsiTheme="minorHAnsi"/>
          <w:b/>
          <w:bCs/>
          <w:color w:val="000000"/>
          <w:sz w:val="28"/>
          <w:szCs w:val="28"/>
          <w:lang w:val="en-GB"/>
        </w:rPr>
        <w:t xml:space="preserve"> DISCLOSURE FORM</w:t>
      </w:r>
    </w:p>
    <w:p w14:paraId="21A04A25" w14:textId="77777777" w:rsidR="00822778" w:rsidRDefault="00822778" w:rsidP="00822778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1D4921F8" w14:textId="77777777" w:rsidR="005A7A4B" w:rsidRPr="008372CF" w:rsidRDefault="00A06984" w:rsidP="005A7A4B">
      <w:pPr>
        <w:tabs>
          <w:tab w:val="left" w:pos="2160"/>
          <w:tab w:val="left" w:pos="10080"/>
        </w:tabs>
        <w:spacing w:after="120" w:line="276" w:lineRule="auto"/>
        <w:rPr>
          <w:rFonts w:asciiTheme="minorHAnsi" w:hAnsi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 xml:space="preserve">NON-CONFIDENTIAL </w:t>
      </w:r>
      <w:r w:rsidR="00822778" w:rsidRPr="00C36614"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 xml:space="preserve">TITLE OF </w:t>
      </w:r>
      <w:r w:rsidR="00B26AC2" w:rsidRPr="00C36614"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>INTELLECTUAL PROPERTY</w:t>
      </w:r>
      <w:r w:rsidR="00597FF7" w:rsidRPr="00C36614"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 xml:space="preserve">:  </w:t>
      </w:r>
      <w:sdt>
        <w:sdtPr>
          <w:rPr>
            <w:rFonts w:asciiTheme="minorHAnsi" w:hAnsiTheme="minorHAnsi"/>
            <w:color w:val="000000"/>
            <w:sz w:val="22"/>
            <w:szCs w:val="22"/>
            <w:lang w:val="en-GB"/>
          </w:rPr>
          <w:id w:val="192347407"/>
          <w:placeholder>
            <w:docPart w:val="B024CD2030974B03A1AB0EEA710CA324"/>
          </w:placeholder>
          <w:showingPlcHdr/>
        </w:sdtPr>
        <w:sdtContent>
          <w:r w:rsidR="008372CF" w:rsidRPr="008372CF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19A8E73C" w14:textId="77777777" w:rsidR="00822778" w:rsidRPr="00151561" w:rsidRDefault="00151561" w:rsidP="00822778">
      <w:pPr>
        <w:tabs>
          <w:tab w:val="left" w:pos="2880"/>
          <w:tab w:val="left" w:pos="9360"/>
          <w:tab w:val="left" w:pos="10080"/>
        </w:tabs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val="en-GB" w:eastAsia="en-US"/>
        </w:rPr>
      </w:pPr>
      <w:r w:rsidRPr="00151561">
        <w:rPr>
          <w:rFonts w:asciiTheme="minorHAnsi" w:hAnsiTheme="minorHAnsi"/>
          <w:b/>
          <w:bCs/>
          <w:color w:val="000000"/>
          <w:sz w:val="22"/>
          <w:szCs w:val="22"/>
          <w:lang w:val="en-GB" w:eastAsia="en-US"/>
        </w:rPr>
        <w:t>Submitted By: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20"/>
      </w:tblGrid>
      <w:tr w:rsidR="00822778" w:rsidRPr="008372CF" w14:paraId="6CF282DE" w14:textId="77777777" w:rsidTr="005A7A4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AEDA" w14:textId="77777777" w:rsidR="00822778" w:rsidRPr="008372CF" w:rsidRDefault="00822778">
            <w:pPr>
              <w:tabs>
                <w:tab w:val="left" w:pos="2880"/>
                <w:tab w:val="left" w:pos="9360"/>
                <w:tab w:val="left" w:pos="10080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r w:rsidRPr="008372CF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Principal Investigator</w:t>
            </w:r>
            <w:r w:rsidR="00151561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’s</w:t>
            </w:r>
            <w:r w:rsidRPr="008372CF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151561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B07" w14:textId="77777777" w:rsidR="00822778" w:rsidRPr="008372CF" w:rsidRDefault="00000000">
            <w:pPr>
              <w:tabs>
                <w:tab w:val="left" w:pos="2880"/>
                <w:tab w:val="left" w:pos="9360"/>
                <w:tab w:val="left" w:pos="10080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2008270391"/>
                <w:placeholder>
                  <w:docPart w:val="6E0289EF3FCB4768911EA0E2E4194B1E"/>
                </w:placeholder>
                <w:showingPlcHdr/>
              </w:sdtPr>
              <w:sdtContent>
                <w:r w:rsidR="00460820" w:rsidRPr="008372C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822778" w:rsidRPr="008372CF" w14:paraId="0C123AC2" w14:textId="77777777" w:rsidTr="005A7A4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6AFF" w14:textId="77777777" w:rsidR="00822778" w:rsidRPr="008372CF" w:rsidRDefault="00822778">
            <w:pPr>
              <w:tabs>
                <w:tab w:val="left" w:pos="2880"/>
                <w:tab w:val="left" w:pos="9360"/>
                <w:tab w:val="left" w:pos="10080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r w:rsidRPr="008372CF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 xml:space="preserve">Faculty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549" w14:textId="77777777" w:rsidR="00822778" w:rsidRPr="008372CF" w:rsidRDefault="00000000">
            <w:pPr>
              <w:tabs>
                <w:tab w:val="left" w:pos="2880"/>
                <w:tab w:val="left" w:pos="9360"/>
                <w:tab w:val="left" w:pos="10080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536815852"/>
                <w:placeholder>
                  <w:docPart w:val="75D6BACFD5874A19BA4A785DB7700696"/>
                </w:placeholder>
                <w:showingPlcHdr/>
              </w:sdtPr>
              <w:sdtContent>
                <w:r w:rsidR="00460820" w:rsidRPr="008372C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822778" w:rsidRPr="008372CF" w14:paraId="7AA2E95A" w14:textId="77777777" w:rsidTr="005A7A4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D3E8" w14:textId="77777777" w:rsidR="00822778" w:rsidRPr="008372CF" w:rsidRDefault="00822778">
            <w:pPr>
              <w:tabs>
                <w:tab w:val="left" w:pos="2880"/>
                <w:tab w:val="left" w:pos="9360"/>
                <w:tab w:val="left" w:pos="10080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r w:rsidRPr="008372CF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 xml:space="preserve">Department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44B" w14:textId="77777777" w:rsidR="00822778" w:rsidRPr="008372CF" w:rsidRDefault="00000000">
            <w:pPr>
              <w:tabs>
                <w:tab w:val="left" w:pos="2880"/>
                <w:tab w:val="left" w:pos="9360"/>
                <w:tab w:val="left" w:pos="10080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345752440"/>
                <w:placeholder>
                  <w:docPart w:val="BEC9C593041F4317ADF57674E8F8F494"/>
                </w:placeholder>
                <w:showingPlcHdr/>
              </w:sdtPr>
              <w:sdtContent>
                <w:r w:rsidR="00460820" w:rsidRPr="008372C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822778" w:rsidRPr="008372CF" w14:paraId="099AB4B1" w14:textId="77777777" w:rsidTr="005A7A4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286A" w14:textId="77777777" w:rsidR="00822778" w:rsidRPr="008372CF" w:rsidRDefault="00822778">
            <w:pPr>
              <w:tabs>
                <w:tab w:val="left" w:pos="2880"/>
                <w:tab w:val="left" w:pos="9360"/>
                <w:tab w:val="left" w:pos="10080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r w:rsidRPr="008372CF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 xml:space="preserve">Phone </w:t>
            </w:r>
            <w:r w:rsidR="00151561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number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B20" w14:textId="77777777" w:rsidR="00822778" w:rsidRPr="008372CF" w:rsidRDefault="00000000">
            <w:pPr>
              <w:tabs>
                <w:tab w:val="left" w:pos="2880"/>
                <w:tab w:val="left" w:pos="9360"/>
                <w:tab w:val="left" w:pos="10080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994773261"/>
                <w:placeholder>
                  <w:docPart w:val="8088A143AE9648A1B97158DDEB25140C"/>
                </w:placeholder>
                <w:showingPlcHdr/>
              </w:sdtPr>
              <w:sdtContent>
                <w:r w:rsidR="00460820" w:rsidRPr="008372C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A31A88" w:rsidRPr="008372CF" w14:paraId="3F29AA88" w14:textId="77777777" w:rsidTr="005A7A4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AA85" w14:textId="77777777" w:rsidR="00A31A88" w:rsidRPr="008372CF" w:rsidRDefault="00A31A88">
            <w:pPr>
              <w:tabs>
                <w:tab w:val="left" w:pos="2880"/>
                <w:tab w:val="left" w:pos="9360"/>
                <w:tab w:val="left" w:pos="10080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r w:rsidRPr="008372CF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6FA" w14:textId="77777777" w:rsidR="00A31A88" w:rsidRPr="008372CF" w:rsidRDefault="00000000">
            <w:pPr>
              <w:tabs>
                <w:tab w:val="left" w:pos="2880"/>
                <w:tab w:val="left" w:pos="9360"/>
                <w:tab w:val="left" w:pos="10080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413976672"/>
                <w:placeholder>
                  <w:docPart w:val="A3D5CB1CDC7D4F09A2865B3885647ED4"/>
                </w:placeholder>
                <w:showingPlcHdr/>
              </w:sdtPr>
              <w:sdtContent>
                <w:r w:rsidR="00460820" w:rsidRPr="008372C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3C800AF5" w14:textId="77777777" w:rsidR="00822778" w:rsidRDefault="00822778" w:rsidP="00822778">
      <w:pPr>
        <w:tabs>
          <w:tab w:val="left" w:pos="2880"/>
          <w:tab w:val="left" w:pos="9360"/>
          <w:tab w:val="left" w:pos="10080"/>
        </w:tabs>
        <w:spacing w:line="276" w:lineRule="auto"/>
        <w:rPr>
          <w:rFonts w:asciiTheme="minorHAnsi" w:hAnsiTheme="minorHAnsi"/>
          <w:bCs/>
          <w:color w:val="000000"/>
          <w:sz w:val="22"/>
          <w:szCs w:val="22"/>
          <w:lang w:val="en-GB"/>
        </w:rPr>
      </w:pPr>
    </w:p>
    <w:p w14:paraId="173133E5" w14:textId="77777777" w:rsidR="00822778" w:rsidRDefault="00822778" w:rsidP="00822778">
      <w:pPr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>CONFIDENTIALITY: All information submitted within this disclosure will be treated as confidential.</w:t>
      </w:r>
    </w:p>
    <w:p w14:paraId="55A09854" w14:textId="77777777" w:rsidR="00822778" w:rsidRDefault="00822778" w:rsidP="00822778">
      <w:pPr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</w:pPr>
    </w:p>
    <w:p w14:paraId="0D00BAF1" w14:textId="77777777" w:rsidR="00F80632" w:rsidRDefault="00F80632" w:rsidP="00F806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 xml:space="preserve">PURPOSE: </w:t>
      </w:r>
      <w:r>
        <w:rPr>
          <w:rFonts w:asciiTheme="minorHAnsi" w:hAnsiTheme="minorHAnsi" w:cstheme="minorHAnsi"/>
          <w:sz w:val="22"/>
          <w:szCs w:val="22"/>
        </w:rPr>
        <w:t xml:space="preserve">Filing a confidential </w:t>
      </w:r>
      <w:r w:rsidR="00994DE3">
        <w:rPr>
          <w:rFonts w:asciiTheme="minorHAnsi" w:hAnsiTheme="minorHAnsi" w:cstheme="minorHAnsi"/>
          <w:sz w:val="22"/>
          <w:szCs w:val="22"/>
        </w:rPr>
        <w:t>Intellectual Property (</w:t>
      </w:r>
      <w:r>
        <w:rPr>
          <w:rFonts w:asciiTheme="minorHAnsi" w:hAnsiTheme="minorHAnsi" w:cstheme="minorHAnsi"/>
          <w:sz w:val="22"/>
          <w:szCs w:val="22"/>
        </w:rPr>
        <w:t>IP</w:t>
      </w:r>
      <w:r w:rsidR="00994DE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disclosure form with </w:t>
      </w:r>
      <w:r w:rsidRPr="00F80632">
        <w:rPr>
          <w:rFonts w:asciiTheme="minorHAnsi" w:hAnsiTheme="minorHAnsi"/>
          <w:color w:val="000000"/>
          <w:sz w:val="22"/>
          <w:szCs w:val="22"/>
          <w:lang w:val="en-GB"/>
        </w:rPr>
        <w:t>the Carleton In</w:t>
      </w:r>
      <w:r w:rsidR="009F7198">
        <w:rPr>
          <w:rFonts w:asciiTheme="minorHAnsi" w:hAnsiTheme="minorHAnsi"/>
          <w:color w:val="000000"/>
          <w:sz w:val="22"/>
          <w:szCs w:val="22"/>
          <w:lang w:val="en-GB"/>
        </w:rPr>
        <w:t>novation</w:t>
      </w:r>
      <w:r w:rsidRPr="00F80632">
        <w:rPr>
          <w:rFonts w:asciiTheme="minorHAnsi" w:hAnsiTheme="minorHAnsi"/>
          <w:color w:val="000000"/>
          <w:sz w:val="22"/>
          <w:szCs w:val="22"/>
          <w:lang w:val="en-GB"/>
        </w:rPr>
        <w:t xml:space="preserve"> Transfer Office (CITO)</w:t>
      </w:r>
      <w:r>
        <w:rPr>
          <w:rFonts w:asciiTheme="minorHAnsi" w:hAnsiTheme="minorHAnsi" w:cstheme="minorHAnsi"/>
          <w:sz w:val="22"/>
          <w:szCs w:val="22"/>
        </w:rPr>
        <w:t xml:space="preserve"> is the first step towards obtaining</w:t>
      </w:r>
      <w:r w:rsidR="000E47F8">
        <w:rPr>
          <w:rFonts w:asciiTheme="minorHAnsi" w:hAnsiTheme="minorHAnsi" w:cstheme="minorHAnsi"/>
          <w:sz w:val="22"/>
          <w:szCs w:val="22"/>
        </w:rPr>
        <w:t xml:space="preserve"> formal</w:t>
      </w:r>
      <w:r>
        <w:rPr>
          <w:rFonts w:asciiTheme="minorHAnsi" w:hAnsiTheme="minorHAnsi" w:cstheme="minorHAnsi"/>
          <w:sz w:val="22"/>
          <w:szCs w:val="22"/>
        </w:rPr>
        <w:t xml:space="preserve"> support for the protection and commercialization of </w:t>
      </w:r>
      <w:r w:rsidR="00882E70">
        <w:rPr>
          <w:rFonts w:asciiTheme="minorHAnsi" w:hAnsiTheme="minorHAnsi" w:cstheme="minorHAnsi"/>
          <w:sz w:val="22"/>
          <w:szCs w:val="22"/>
        </w:rPr>
        <w:t>IP</w:t>
      </w:r>
      <w:r w:rsidR="00D611EB">
        <w:rPr>
          <w:rFonts w:asciiTheme="minorHAnsi" w:hAnsiTheme="minorHAnsi" w:cstheme="minorHAnsi"/>
          <w:sz w:val="22"/>
          <w:szCs w:val="22"/>
        </w:rPr>
        <w:t xml:space="preserve"> that you have developed</w:t>
      </w:r>
      <w:r>
        <w:rPr>
          <w:rFonts w:asciiTheme="minorHAnsi" w:hAnsiTheme="minorHAnsi" w:cstheme="minorHAnsi"/>
          <w:sz w:val="22"/>
          <w:szCs w:val="22"/>
        </w:rPr>
        <w:t>.</w:t>
      </w:r>
      <w:r w:rsidR="006907C3">
        <w:rPr>
          <w:rFonts w:asciiTheme="minorHAnsi" w:hAnsiTheme="minorHAnsi" w:cstheme="minorHAnsi"/>
          <w:sz w:val="22"/>
          <w:szCs w:val="22"/>
        </w:rPr>
        <w:t xml:space="preserve"> The</w:t>
      </w:r>
      <w:r w:rsidR="006907C3" w:rsidRPr="006907C3">
        <w:rPr>
          <w:rFonts w:asciiTheme="minorHAnsi" w:hAnsiTheme="minorHAnsi" w:cstheme="minorHAnsi"/>
          <w:sz w:val="22"/>
          <w:szCs w:val="22"/>
        </w:rPr>
        <w:t xml:space="preserve"> written Invention Disclosure defines the </w:t>
      </w:r>
      <w:r w:rsidR="006907C3">
        <w:rPr>
          <w:rFonts w:asciiTheme="minorHAnsi" w:hAnsiTheme="minorHAnsi" w:cstheme="minorHAnsi"/>
          <w:sz w:val="22"/>
          <w:szCs w:val="22"/>
        </w:rPr>
        <w:t>IP of interest</w:t>
      </w:r>
      <w:r w:rsidR="006907C3" w:rsidRPr="006907C3">
        <w:rPr>
          <w:rFonts w:asciiTheme="minorHAnsi" w:hAnsiTheme="minorHAnsi" w:cstheme="minorHAnsi"/>
          <w:sz w:val="22"/>
          <w:szCs w:val="22"/>
        </w:rPr>
        <w:t xml:space="preserve">, </w:t>
      </w:r>
      <w:r w:rsidR="006907C3">
        <w:rPr>
          <w:rFonts w:asciiTheme="minorHAnsi" w:hAnsiTheme="minorHAnsi" w:cstheme="minorHAnsi"/>
          <w:sz w:val="22"/>
          <w:szCs w:val="22"/>
        </w:rPr>
        <w:t>contributors</w:t>
      </w:r>
      <w:r w:rsidR="006907C3" w:rsidRPr="006907C3">
        <w:rPr>
          <w:rFonts w:asciiTheme="minorHAnsi" w:hAnsiTheme="minorHAnsi" w:cstheme="minorHAnsi"/>
          <w:sz w:val="22"/>
          <w:szCs w:val="22"/>
        </w:rPr>
        <w:t xml:space="preserve">, funding sources </w:t>
      </w:r>
      <w:r w:rsidR="00297D47">
        <w:rPr>
          <w:rFonts w:asciiTheme="minorHAnsi" w:hAnsiTheme="minorHAnsi" w:cstheme="minorHAnsi"/>
          <w:sz w:val="22"/>
          <w:szCs w:val="22"/>
        </w:rPr>
        <w:t xml:space="preserve">as well as commercialization opportunities </w:t>
      </w:r>
      <w:r w:rsidR="006907C3" w:rsidRPr="006907C3">
        <w:rPr>
          <w:rFonts w:asciiTheme="minorHAnsi" w:hAnsiTheme="minorHAnsi" w:cstheme="minorHAnsi"/>
          <w:sz w:val="22"/>
          <w:szCs w:val="22"/>
        </w:rPr>
        <w:t xml:space="preserve">to begin the </w:t>
      </w:r>
      <w:r w:rsidR="006907C3">
        <w:rPr>
          <w:rFonts w:asciiTheme="minorHAnsi" w:hAnsiTheme="minorHAnsi" w:cstheme="minorHAnsi"/>
          <w:sz w:val="22"/>
          <w:szCs w:val="22"/>
        </w:rPr>
        <w:t>evaluation</w:t>
      </w:r>
      <w:r w:rsidR="006907C3" w:rsidRPr="006907C3">
        <w:rPr>
          <w:rFonts w:asciiTheme="minorHAnsi" w:hAnsiTheme="minorHAnsi" w:cstheme="minorHAnsi"/>
          <w:sz w:val="22"/>
          <w:szCs w:val="22"/>
        </w:rPr>
        <w:t xml:space="preserve"> process</w:t>
      </w:r>
      <w:r w:rsidR="006907C3">
        <w:rPr>
          <w:rFonts w:asciiTheme="minorHAnsi" w:hAnsiTheme="minorHAnsi" w:cstheme="minorHAnsi"/>
          <w:sz w:val="22"/>
          <w:szCs w:val="22"/>
        </w:rPr>
        <w:t xml:space="preserve"> by CITO</w:t>
      </w:r>
      <w:r w:rsidR="006907C3" w:rsidRPr="006907C3">
        <w:rPr>
          <w:rFonts w:asciiTheme="minorHAnsi" w:hAnsiTheme="minorHAnsi" w:cstheme="minorHAnsi"/>
          <w:sz w:val="22"/>
          <w:szCs w:val="22"/>
        </w:rPr>
        <w:t>.</w:t>
      </w:r>
      <w:r w:rsidR="006907C3">
        <w:rPr>
          <w:rFonts w:asciiTheme="minorHAnsi" w:hAnsiTheme="minorHAnsi" w:cstheme="minorHAnsi"/>
          <w:sz w:val="22"/>
          <w:szCs w:val="22"/>
        </w:rPr>
        <w:t xml:space="preserve"> </w:t>
      </w:r>
      <w:r w:rsidR="00671D6B">
        <w:rPr>
          <w:rFonts w:asciiTheme="minorHAnsi" w:hAnsiTheme="minorHAnsi" w:cstheme="minorHAnsi"/>
          <w:sz w:val="22"/>
          <w:szCs w:val="22"/>
        </w:rPr>
        <w:t xml:space="preserve">The finalized document may also act as a reference and record of the IP in future agreements. </w:t>
      </w:r>
    </w:p>
    <w:p w14:paraId="70105CA8" w14:textId="77777777" w:rsidR="00B108B3" w:rsidRDefault="00B108B3" w:rsidP="00F806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BF8035" w14:textId="77777777" w:rsidR="00A658B2" w:rsidRDefault="00B108B3" w:rsidP="00F8063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108B3">
        <w:rPr>
          <w:rFonts w:asciiTheme="minorHAnsi" w:hAnsiTheme="minorHAnsi" w:cstheme="minorHAnsi"/>
          <w:b/>
          <w:bCs/>
          <w:sz w:val="22"/>
          <w:szCs w:val="22"/>
        </w:rPr>
        <w:t xml:space="preserve">PROCESS: </w:t>
      </w:r>
    </w:p>
    <w:p w14:paraId="53A64FBD" w14:textId="77777777" w:rsidR="00B108B3" w:rsidRDefault="00A658B2" w:rsidP="00A658B2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58B2">
        <w:rPr>
          <w:rFonts w:asciiTheme="minorHAnsi" w:hAnsiTheme="minorHAnsi" w:cstheme="minorHAnsi"/>
          <w:sz w:val="22"/>
          <w:szCs w:val="22"/>
        </w:rPr>
        <w:t xml:space="preserve">Please complete a draft IP </w:t>
      </w:r>
      <w:r w:rsidR="0088678C">
        <w:rPr>
          <w:rFonts w:asciiTheme="minorHAnsi" w:hAnsiTheme="minorHAnsi" w:cstheme="minorHAnsi"/>
          <w:sz w:val="22"/>
          <w:szCs w:val="22"/>
        </w:rPr>
        <w:t>D</w:t>
      </w:r>
      <w:r w:rsidRPr="00A658B2">
        <w:rPr>
          <w:rFonts w:asciiTheme="minorHAnsi" w:hAnsiTheme="minorHAnsi" w:cstheme="minorHAnsi"/>
          <w:sz w:val="22"/>
          <w:szCs w:val="22"/>
        </w:rPr>
        <w:t>isclosure form to the best of your ability</w:t>
      </w:r>
      <w:r w:rsidR="00205C14">
        <w:rPr>
          <w:rFonts w:asciiTheme="minorHAnsi" w:hAnsiTheme="minorHAnsi" w:cstheme="minorHAnsi"/>
          <w:sz w:val="22"/>
          <w:szCs w:val="22"/>
        </w:rPr>
        <w:t xml:space="preserve"> using the IP Disclosure Form Guide for support. </w:t>
      </w:r>
      <w:r w:rsidR="00205C14" w:rsidRPr="005C31CB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88678C" w:rsidRPr="005C31CB">
        <w:rPr>
          <w:rFonts w:asciiTheme="minorHAnsi" w:hAnsiTheme="minorHAnsi" w:cstheme="minorHAnsi"/>
          <w:i/>
          <w:iCs/>
          <w:sz w:val="22"/>
          <w:szCs w:val="22"/>
        </w:rPr>
        <w:t>lease DO NOT collect initials by contributors on the draft</w:t>
      </w:r>
      <w:r w:rsidR="005C31CB" w:rsidRPr="005C31CB">
        <w:rPr>
          <w:rFonts w:asciiTheme="minorHAnsi" w:hAnsiTheme="minorHAnsi" w:cstheme="minorHAnsi"/>
          <w:i/>
          <w:iCs/>
          <w:sz w:val="22"/>
          <w:szCs w:val="22"/>
        </w:rPr>
        <w:t xml:space="preserve"> form</w:t>
      </w:r>
      <w:r w:rsidR="0088678C" w:rsidRPr="005C31C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E4DE160" w14:textId="77777777" w:rsidR="0088678C" w:rsidRPr="0088678C" w:rsidRDefault="0088678C" w:rsidP="00822778">
      <w:pPr>
        <w:pStyle w:val="ListParagraph"/>
        <w:numPr>
          <w:ilvl w:val="0"/>
          <w:numId w:val="16"/>
        </w:numPr>
        <w:spacing w:line="276" w:lineRule="auto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 xml:space="preserve">Submit an electronic draft of the </w:t>
      </w:r>
      <w:r w:rsidRPr="00A658B2">
        <w:rPr>
          <w:rFonts w:asciiTheme="minorHAnsi" w:hAnsiTheme="minorHAnsi" w:cstheme="minorHAnsi"/>
          <w:sz w:val="22"/>
          <w:szCs w:val="22"/>
        </w:rPr>
        <w:t xml:space="preserve">IP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A658B2">
        <w:rPr>
          <w:rFonts w:asciiTheme="minorHAnsi" w:hAnsiTheme="minorHAnsi" w:cstheme="minorHAnsi"/>
          <w:sz w:val="22"/>
          <w:szCs w:val="22"/>
        </w:rPr>
        <w:t>isclosure form</w:t>
      </w:r>
      <w:r>
        <w:rPr>
          <w:rFonts w:asciiTheme="minorHAnsi" w:hAnsiTheme="minorHAnsi" w:cstheme="minorHAnsi"/>
          <w:sz w:val="22"/>
          <w:szCs w:val="22"/>
        </w:rPr>
        <w:t xml:space="preserve"> and all applicable attachments as separate files to </w:t>
      </w:r>
      <w:hyperlink r:id="rId9" w:history="1">
        <w:r w:rsidRPr="001F1B05">
          <w:rPr>
            <w:rStyle w:val="Hyperlink"/>
            <w:rFonts w:asciiTheme="minorHAnsi" w:hAnsiTheme="minorHAnsi"/>
            <w:sz w:val="22"/>
            <w:szCs w:val="22"/>
          </w:rPr>
          <w:t>CITO@carleton.ca</w:t>
        </w:r>
      </w:hyperlink>
      <w:r>
        <w:rPr>
          <w:rStyle w:val="Hyperlink"/>
          <w:rFonts w:asciiTheme="minorHAnsi" w:hAnsiTheme="minorHAnsi"/>
          <w:sz w:val="22"/>
          <w:szCs w:val="22"/>
        </w:rPr>
        <w:t>.</w:t>
      </w:r>
    </w:p>
    <w:p w14:paraId="7CCBDFEF" w14:textId="77777777" w:rsidR="00822778" w:rsidRPr="0088678C" w:rsidRDefault="0088678C" w:rsidP="00822778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lang w:val="en-GB"/>
        </w:rPr>
        <w:t>Y</w:t>
      </w:r>
      <w:r w:rsidR="00822778" w:rsidRPr="0088678C">
        <w:rPr>
          <w:rFonts w:asciiTheme="minorHAnsi" w:hAnsiTheme="minorHAnsi"/>
          <w:color w:val="000000"/>
          <w:sz w:val="22"/>
          <w:szCs w:val="22"/>
          <w:lang w:val="en-GB"/>
        </w:rPr>
        <w:t xml:space="preserve">ou will be contacted to arrange a meeting with CITO staff to further discuss the </w:t>
      </w:r>
      <w:r>
        <w:rPr>
          <w:rFonts w:asciiTheme="minorHAnsi" w:hAnsiTheme="minorHAnsi"/>
          <w:color w:val="000000"/>
          <w:sz w:val="22"/>
          <w:szCs w:val="22"/>
          <w:lang w:val="en-GB"/>
        </w:rPr>
        <w:t>IP</w:t>
      </w:r>
      <w:r w:rsidR="00822778" w:rsidRPr="0088678C">
        <w:rPr>
          <w:rFonts w:asciiTheme="minorHAnsi" w:hAnsiTheme="minorHAnsi"/>
          <w:color w:val="000000"/>
          <w:sz w:val="22"/>
          <w:szCs w:val="22"/>
          <w:lang w:val="en-GB"/>
        </w:rPr>
        <w:t xml:space="preserve"> Disclosure</w:t>
      </w:r>
      <w:r>
        <w:rPr>
          <w:rFonts w:asciiTheme="minorHAnsi" w:hAnsiTheme="minorHAnsi"/>
          <w:color w:val="000000"/>
          <w:sz w:val="22"/>
          <w:szCs w:val="22"/>
          <w:lang w:val="en-GB"/>
        </w:rPr>
        <w:t xml:space="preserve"> form and work with you finalize the form. Addition</w:t>
      </w:r>
      <w:r w:rsidR="00205C14">
        <w:rPr>
          <w:rFonts w:asciiTheme="minorHAnsi" w:hAnsiTheme="minorHAnsi"/>
          <w:color w:val="000000"/>
          <w:sz w:val="22"/>
          <w:szCs w:val="22"/>
          <w:lang w:val="en-GB"/>
        </w:rPr>
        <w:t>al</w:t>
      </w:r>
      <w:r>
        <w:rPr>
          <w:rFonts w:asciiTheme="minorHAnsi" w:hAnsiTheme="minorHAnsi"/>
          <w:color w:val="000000"/>
          <w:sz w:val="22"/>
          <w:szCs w:val="22"/>
          <w:lang w:val="en-GB"/>
        </w:rPr>
        <w:t xml:space="preserve"> questions regarding your technology and commercial opportunity may also be posed during this process.</w:t>
      </w:r>
    </w:p>
    <w:p w14:paraId="345ADFA4" w14:textId="77777777" w:rsidR="0088678C" w:rsidRPr="0088678C" w:rsidRDefault="0088678C" w:rsidP="00822778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lang w:val="en-GB"/>
        </w:rPr>
        <w:t>When complete, the form with be sent to contributors for initialization</w:t>
      </w:r>
      <w:r w:rsidR="00F67AD8">
        <w:rPr>
          <w:rFonts w:asciiTheme="minorHAnsi" w:hAnsiTheme="minorHAnsi"/>
          <w:color w:val="000000"/>
          <w:sz w:val="22"/>
          <w:szCs w:val="22"/>
          <w:lang w:val="en-GB"/>
        </w:rPr>
        <w:t>. A final PDF version will be shared with creators and be used within CITO records.</w:t>
      </w:r>
    </w:p>
    <w:p w14:paraId="1D426E52" w14:textId="77777777" w:rsidR="0088678C" w:rsidRPr="00205C14" w:rsidRDefault="0088678C" w:rsidP="00822778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lang w:val="en-GB"/>
        </w:rPr>
        <w:t xml:space="preserve">CITO will use the finalized </w:t>
      </w:r>
      <w:r w:rsidR="00205C14">
        <w:rPr>
          <w:rFonts w:asciiTheme="minorHAnsi" w:hAnsiTheme="minorHAnsi"/>
          <w:color w:val="000000"/>
          <w:sz w:val="22"/>
          <w:szCs w:val="22"/>
          <w:lang w:val="en-GB"/>
        </w:rPr>
        <w:t>form</w:t>
      </w:r>
      <w:r>
        <w:rPr>
          <w:rFonts w:asciiTheme="minorHAnsi" w:hAnsiTheme="minorHAnsi"/>
          <w:color w:val="000000"/>
          <w:sz w:val="22"/>
          <w:szCs w:val="22"/>
          <w:lang w:val="en-GB"/>
        </w:rPr>
        <w:t xml:space="preserve"> to </w:t>
      </w:r>
      <w:r w:rsidR="00205C14">
        <w:rPr>
          <w:rFonts w:asciiTheme="minorHAnsi" w:hAnsiTheme="minorHAnsi"/>
          <w:color w:val="000000"/>
          <w:sz w:val="22"/>
          <w:szCs w:val="22"/>
          <w:lang w:val="en-GB"/>
        </w:rPr>
        <w:t>assess</w:t>
      </w:r>
      <w:r>
        <w:rPr>
          <w:rFonts w:asciiTheme="minorHAnsi" w:hAnsiTheme="minorHAnsi"/>
          <w:color w:val="000000"/>
          <w:sz w:val="22"/>
          <w:szCs w:val="22"/>
          <w:lang w:val="en-GB"/>
        </w:rPr>
        <w:t xml:space="preserve"> various aspects including </w:t>
      </w:r>
      <w:r w:rsidR="00205C14">
        <w:rPr>
          <w:rFonts w:asciiTheme="minorHAnsi" w:hAnsiTheme="minorHAnsi"/>
          <w:color w:val="000000"/>
          <w:sz w:val="22"/>
          <w:szCs w:val="22"/>
          <w:lang w:val="en-GB"/>
        </w:rPr>
        <w:t xml:space="preserve">due diligence regarding </w:t>
      </w:r>
      <w:r w:rsidR="00101355">
        <w:rPr>
          <w:rFonts w:asciiTheme="minorHAnsi" w:hAnsiTheme="minorHAnsi"/>
          <w:color w:val="000000"/>
          <w:sz w:val="22"/>
          <w:szCs w:val="22"/>
          <w:lang w:val="en-GB"/>
        </w:rPr>
        <w:t xml:space="preserve">IP rights and </w:t>
      </w:r>
      <w:r w:rsidR="00205C14">
        <w:rPr>
          <w:rFonts w:asciiTheme="minorHAnsi" w:hAnsiTheme="minorHAnsi"/>
          <w:color w:val="000000"/>
          <w:sz w:val="22"/>
          <w:szCs w:val="22"/>
          <w:lang w:val="en-GB"/>
        </w:rPr>
        <w:t xml:space="preserve">prior agreements, protectability, the market and potential to commercialize. </w:t>
      </w:r>
    </w:p>
    <w:p w14:paraId="188F0E2B" w14:textId="77777777" w:rsidR="00205C14" w:rsidRDefault="00205C14" w:rsidP="00822778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IP protection and commercialization support from CITO may be offered and formalized through a Revenue Sharing-Assignment agreement with Carleton. </w:t>
      </w:r>
    </w:p>
    <w:p w14:paraId="431F3AF2" w14:textId="77777777" w:rsidR="00917E55" w:rsidRPr="0088678C" w:rsidRDefault="00917E55" w:rsidP="00917E55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17E55" w:rsidRPr="00BC4150" w14:paraId="37F8EE5F" w14:textId="77777777" w:rsidTr="00917E55">
        <w:tc>
          <w:tcPr>
            <w:tcW w:w="9350" w:type="dxa"/>
          </w:tcPr>
          <w:p w14:paraId="20254004" w14:textId="77777777" w:rsidR="00917E55" w:rsidRPr="00562A36" w:rsidRDefault="00917E55" w:rsidP="00917E55">
            <w:pPr>
              <w:tabs>
                <w:tab w:val="left" w:pos="2880"/>
                <w:tab w:val="left" w:pos="9360"/>
                <w:tab w:val="left" w:pos="10080"/>
              </w:tabs>
              <w:spacing w:line="276" w:lineRule="auto"/>
              <w:ind w:left="3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562A3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To be completed by CITO Staff:</w:t>
            </w:r>
          </w:p>
          <w:p w14:paraId="501594B9" w14:textId="77777777" w:rsidR="00917E55" w:rsidRPr="00562A36" w:rsidRDefault="00917E55" w:rsidP="00917E55">
            <w:pPr>
              <w:tabs>
                <w:tab w:val="left" w:pos="2880"/>
                <w:tab w:val="left" w:pos="9360"/>
                <w:tab w:val="left" w:pos="10080"/>
              </w:tabs>
              <w:spacing w:line="276" w:lineRule="auto"/>
              <w:ind w:left="3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562A3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              DATE OF SUBMISSION: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993334274"/>
                <w:placeholder>
                  <w:docPart w:val="28D47B6740314FEA8939E85D7789FFF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562A36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66F74AAE" w14:textId="77777777" w:rsidR="00917E55" w:rsidRPr="00BC4150" w:rsidRDefault="00917E55" w:rsidP="00917E55">
            <w:pPr>
              <w:tabs>
                <w:tab w:val="left" w:pos="2880"/>
                <w:tab w:val="left" w:pos="9360"/>
                <w:tab w:val="left" w:pos="1008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562A3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                     CITO ID: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val="en-GB"/>
                </w:rPr>
                <w:id w:val="-878090098"/>
                <w:placeholder>
                  <w:docPart w:val="7194E0C411F54B1780B033DA98DF3A62"/>
                </w:placeholder>
                <w:showingPlcHdr/>
              </w:sdtPr>
              <w:sdtContent>
                <w:r w:rsidRPr="00562A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63DD8156" w14:textId="77777777" w:rsidR="00917E55" w:rsidRPr="00BC4150" w:rsidRDefault="00917E55" w:rsidP="00917E55">
      <w:pPr>
        <w:tabs>
          <w:tab w:val="left" w:pos="2880"/>
          <w:tab w:val="left" w:pos="9360"/>
          <w:tab w:val="left" w:pos="10080"/>
        </w:tabs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43B79D61" w14:textId="77777777" w:rsidR="00597FF7" w:rsidRPr="00917E55" w:rsidRDefault="00597FF7" w:rsidP="00FF1466">
      <w:pPr>
        <w:tabs>
          <w:tab w:val="left" w:pos="2880"/>
          <w:tab w:val="left" w:pos="9360"/>
          <w:tab w:val="left" w:pos="10080"/>
        </w:tabs>
        <w:spacing w:line="276" w:lineRule="auto"/>
        <w:rPr>
          <w:rFonts w:asciiTheme="minorHAnsi" w:hAnsiTheme="minorHAnsi"/>
          <w:b/>
          <w:color w:val="000000"/>
          <w:sz w:val="22"/>
          <w:szCs w:val="22"/>
          <w:lang w:val="en-GB"/>
        </w:rPr>
      </w:pPr>
    </w:p>
    <w:p w14:paraId="761D639C" w14:textId="77777777" w:rsidR="00822778" w:rsidRDefault="00B26AC2" w:rsidP="00A93525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>INTELLECTUAL PROPERTY</w:t>
      </w:r>
      <w:r w:rsidR="00822778"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 xml:space="preserve"> DESCRIPTION</w:t>
      </w:r>
    </w:p>
    <w:p w14:paraId="60833B8D" w14:textId="77777777" w:rsidR="00822778" w:rsidRPr="00D334F7" w:rsidRDefault="00822778" w:rsidP="00822778">
      <w:pPr>
        <w:spacing w:line="276" w:lineRule="auto"/>
        <w:ind w:left="72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25906F02" w14:textId="77777777" w:rsidR="005A2F17" w:rsidRPr="008372CF" w:rsidRDefault="005A2F17" w:rsidP="005A2F17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D334F7">
        <w:rPr>
          <w:rFonts w:asciiTheme="minorHAnsi" w:hAnsiTheme="minorHAnsi" w:cstheme="minorHAnsi"/>
          <w:color w:val="000000"/>
          <w:sz w:val="22"/>
          <w:szCs w:val="22"/>
          <w:lang w:val="en-GB"/>
        </w:rPr>
        <w:t>Please provide a</w:t>
      </w:r>
      <w:r w:rsidRPr="00D334F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  <w:lang w:val="en-GB"/>
        </w:rPr>
        <w:t xml:space="preserve"> plain language summary </w:t>
      </w:r>
      <w:r w:rsidRPr="00D334F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of your </w:t>
      </w:r>
      <w:proofErr w:type="gramStart"/>
      <w:r w:rsidR="001303D2">
        <w:rPr>
          <w:rFonts w:asciiTheme="minorHAnsi" w:hAnsiTheme="minorHAnsi" w:cstheme="minorHAnsi"/>
          <w:color w:val="000000"/>
          <w:sz w:val="22"/>
          <w:szCs w:val="22"/>
          <w:lang w:val="en-GB"/>
        </w:rPr>
        <w:t>IP</w:t>
      </w:r>
      <w:r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>, and</w:t>
      </w:r>
      <w:proofErr w:type="gramEnd"/>
      <w:r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E87996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indicate </w:t>
      </w:r>
      <w:r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why it is </w:t>
      </w:r>
      <w:r w:rsidR="00F76D6E"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>valuable/useful</w:t>
      </w:r>
      <w:r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to the target industry and/or end-user.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val="en-GB"/>
        </w:rPr>
        <w:id w:val="-922566382"/>
        <w:placeholder>
          <w:docPart w:val="5ABF031A705948B2B58B294409745E24"/>
        </w:placeholder>
        <w:showingPlcHdr/>
      </w:sdtPr>
      <w:sdtContent>
        <w:p w14:paraId="30FF70F3" w14:textId="77777777" w:rsidR="005A2F17" w:rsidRPr="008372CF" w:rsidRDefault="00617839" w:rsidP="00617839">
          <w:pPr>
            <w:spacing w:line="276" w:lineRule="auto"/>
            <w:ind w:left="720"/>
            <w:rPr>
              <w:rFonts w:asciiTheme="minorHAnsi" w:hAnsiTheme="minorHAnsi" w:cstheme="minorHAnsi"/>
              <w:color w:val="000000"/>
              <w:sz w:val="22"/>
              <w:szCs w:val="22"/>
              <w:lang w:val="en-GB"/>
            </w:rPr>
          </w:pPr>
          <w:r w:rsidRPr="008372CF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529CF038" w14:textId="77777777" w:rsidR="00A06984" w:rsidRPr="008372CF" w:rsidRDefault="00A06984" w:rsidP="005A2F17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69B87B4B" w14:textId="77777777" w:rsidR="001E3E07" w:rsidRPr="008372CF" w:rsidRDefault="001E3E07" w:rsidP="001E3E07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What problem(s) does your </w:t>
      </w:r>
      <w:r w:rsidR="004E4FAE">
        <w:rPr>
          <w:rFonts w:asciiTheme="minorHAnsi" w:hAnsiTheme="minorHAnsi" w:cstheme="minorHAnsi"/>
          <w:color w:val="000000"/>
          <w:sz w:val="22"/>
          <w:szCs w:val="22"/>
          <w:lang w:val="en-GB"/>
        </w:rPr>
        <w:t>IP</w:t>
      </w:r>
      <w:r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address and solve? 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val="en-GB"/>
        </w:rPr>
        <w:id w:val="1186094153"/>
        <w:placeholder>
          <w:docPart w:val="5ABF031A705948B2B58B294409745E24"/>
        </w:placeholder>
        <w:showingPlcHdr/>
      </w:sdtPr>
      <w:sdtContent>
        <w:p w14:paraId="655EDC1D" w14:textId="77777777" w:rsidR="001E3E07" w:rsidRPr="008372CF" w:rsidRDefault="00617839" w:rsidP="00617839">
          <w:pPr>
            <w:spacing w:line="276" w:lineRule="auto"/>
            <w:ind w:left="720"/>
            <w:rPr>
              <w:rFonts w:asciiTheme="minorHAnsi" w:hAnsiTheme="minorHAnsi" w:cstheme="minorHAnsi"/>
              <w:color w:val="000000"/>
              <w:sz w:val="22"/>
              <w:szCs w:val="22"/>
              <w:lang w:val="en-GB"/>
            </w:rPr>
          </w:pPr>
          <w:r w:rsidRPr="008372CF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032F25A5" w14:textId="77777777" w:rsidR="00A06984" w:rsidRPr="008372CF" w:rsidRDefault="00A06984" w:rsidP="00A06984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42C3EE01" w14:textId="77777777" w:rsidR="00822778" w:rsidRPr="008372CF" w:rsidRDefault="00822778" w:rsidP="0082277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>Provi</w:t>
      </w:r>
      <w:r w:rsidR="005A2F17"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>de</w:t>
      </w:r>
      <w:r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 description of </w:t>
      </w:r>
      <w:r w:rsidR="00653168"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your </w:t>
      </w:r>
      <w:r w:rsidR="001303D2">
        <w:rPr>
          <w:rFonts w:asciiTheme="minorHAnsi" w:hAnsiTheme="minorHAnsi" w:cstheme="minorHAnsi"/>
          <w:color w:val="000000"/>
          <w:sz w:val="22"/>
          <w:szCs w:val="22"/>
          <w:lang w:val="en-GB"/>
        </w:rPr>
        <w:t>IP</w:t>
      </w:r>
      <w:r w:rsidR="00653168"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1E3E07"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and how it addresses the problem. </w:t>
      </w:r>
      <w:r w:rsidR="00653168"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 Consider the </w:t>
      </w:r>
      <w:r w:rsidR="001E3E07"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nature, technical characteristics, </w:t>
      </w:r>
      <w:r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>composition, construction, method/process and/or operation</w:t>
      </w:r>
      <w:r w:rsidR="00AA5D2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current development status</w:t>
      </w:r>
      <w:r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of the </w:t>
      </w:r>
      <w:r w:rsidR="00882E70">
        <w:rPr>
          <w:rFonts w:asciiTheme="minorHAnsi" w:hAnsiTheme="minorHAnsi" w:cstheme="minorHAnsi"/>
          <w:color w:val="000000"/>
          <w:sz w:val="22"/>
          <w:szCs w:val="22"/>
          <w:lang w:val="en-GB"/>
        </w:rPr>
        <w:t>IP</w:t>
      </w:r>
      <w:r w:rsidR="00653168"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  <w:r w:rsidRPr="008372C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val="en-GB"/>
        </w:rPr>
        <w:id w:val="198904145"/>
        <w:placeholder>
          <w:docPart w:val="5ABF031A705948B2B58B294409745E24"/>
        </w:placeholder>
        <w:showingPlcHdr/>
        <w15:color w:val="000000"/>
      </w:sdtPr>
      <w:sdtContent>
        <w:p w14:paraId="718E65A5" w14:textId="77777777" w:rsidR="00822778" w:rsidRPr="00A06984" w:rsidRDefault="00617839" w:rsidP="00A06984">
          <w:pPr>
            <w:spacing w:line="276" w:lineRule="auto"/>
            <w:ind w:left="720"/>
            <w:rPr>
              <w:rFonts w:asciiTheme="minorHAnsi" w:hAnsiTheme="minorHAnsi" w:cstheme="minorHAnsi"/>
              <w:color w:val="000000"/>
              <w:sz w:val="22"/>
              <w:szCs w:val="22"/>
              <w:lang w:val="en-GB"/>
            </w:rPr>
          </w:pPr>
          <w:r w:rsidRPr="008372CF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7EDE4E25" w14:textId="77777777" w:rsidR="00A06984" w:rsidRDefault="00A06984" w:rsidP="00A06984">
      <w:pPr>
        <w:spacing w:line="276" w:lineRule="auto"/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3168CE2A" w14:textId="77777777" w:rsidR="00A06984" w:rsidRDefault="00A06984" w:rsidP="00A06984">
      <w:pPr>
        <w:spacing w:line="276" w:lineRule="auto"/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1CB9EA51" w14:textId="77777777" w:rsidR="00A65F02" w:rsidRPr="00A06984" w:rsidRDefault="00A65F02" w:rsidP="00A06984">
      <w:pPr>
        <w:spacing w:line="276" w:lineRule="auto"/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235EDCBA" w14:textId="77777777" w:rsidR="00617839" w:rsidRPr="003A23C8" w:rsidRDefault="00822778" w:rsidP="00A93525">
      <w:pPr>
        <w:pStyle w:val="ListParagraph"/>
        <w:numPr>
          <w:ilvl w:val="0"/>
          <w:numId w:val="1"/>
        </w:numPr>
        <w:tabs>
          <w:tab w:val="clear" w:pos="816"/>
          <w:tab w:val="num" w:pos="426"/>
        </w:tabs>
        <w:spacing w:line="276" w:lineRule="auto"/>
        <w:ind w:left="426" w:hanging="426"/>
        <w:rPr>
          <w:rFonts w:asciiTheme="minorHAnsi" w:hAnsi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 xml:space="preserve">GENERAL INFORMATION </w:t>
      </w:r>
    </w:p>
    <w:p w14:paraId="094680FF" w14:textId="77777777" w:rsidR="003A23C8" w:rsidRPr="00617839" w:rsidRDefault="003A23C8" w:rsidP="003A23C8">
      <w:pPr>
        <w:pStyle w:val="ListParagraph"/>
        <w:spacing w:line="276" w:lineRule="auto"/>
        <w:ind w:left="1080"/>
        <w:rPr>
          <w:rFonts w:asciiTheme="minorHAnsi" w:hAnsiTheme="minorHAnsi"/>
          <w:color w:val="000000"/>
          <w:sz w:val="22"/>
          <w:szCs w:val="22"/>
          <w:lang w:val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3"/>
        <w:gridCol w:w="1276"/>
        <w:gridCol w:w="991"/>
      </w:tblGrid>
      <w:tr w:rsidR="00617839" w14:paraId="43D89AF6" w14:textId="77777777" w:rsidTr="00A65F02">
        <w:tc>
          <w:tcPr>
            <w:tcW w:w="6723" w:type="dxa"/>
          </w:tcPr>
          <w:p w14:paraId="70CF7DAB" w14:textId="77777777" w:rsidR="00617839" w:rsidRPr="00617839" w:rsidRDefault="00617839" w:rsidP="00A65F02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599" w:hanging="425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17839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Is there a prototype, model, or sample</w:t>
            </w:r>
            <w:r w:rsidR="00205C14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of</w:t>
            </w:r>
            <w:r w:rsidRPr="00617839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your </w:t>
            </w:r>
            <w:r w:rsidR="00205C14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IP</w:t>
            </w:r>
            <w:r w:rsidRPr="00617839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?</w:t>
            </w:r>
          </w:p>
        </w:tc>
        <w:tc>
          <w:tcPr>
            <w:tcW w:w="1276" w:type="dxa"/>
          </w:tcPr>
          <w:p w14:paraId="6314EA73" w14:textId="77777777" w:rsidR="00617839" w:rsidRDefault="00000000" w:rsidP="0061783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000000"/>
                  <w:sz w:val="22"/>
                  <w:szCs w:val="22"/>
                  <w:lang w:val="en-GB"/>
                </w:rPr>
                <w:id w:val="-161089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C70"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A23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991" w:type="dxa"/>
          </w:tcPr>
          <w:p w14:paraId="34733C2F" w14:textId="77777777" w:rsidR="00617839" w:rsidRDefault="00000000" w:rsidP="0061783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000000"/>
                  <w:sz w:val="22"/>
                  <w:szCs w:val="22"/>
                  <w:lang w:val="en-GB"/>
                </w:rPr>
                <w:id w:val="46640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3C8"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A23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617839" w14:paraId="1F9464B3" w14:textId="77777777" w:rsidTr="00A65F02">
        <w:tc>
          <w:tcPr>
            <w:tcW w:w="6723" w:type="dxa"/>
          </w:tcPr>
          <w:p w14:paraId="67BD9892" w14:textId="77777777" w:rsidR="00617839" w:rsidRPr="00617839" w:rsidRDefault="00205C14" w:rsidP="00205C14">
            <w:pPr>
              <w:pStyle w:val="ListParagraph"/>
              <w:spacing w:line="276" w:lineRule="auto"/>
              <w:ind w:left="599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If yes, h</w:t>
            </w:r>
            <w:r w:rsidR="00617839" w:rsidRPr="00617839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as the prototype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, model or sample</w:t>
            </w:r>
            <w:r w:rsidR="00617839" w:rsidRPr="00617839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been tested?</w:t>
            </w:r>
          </w:p>
        </w:tc>
        <w:tc>
          <w:tcPr>
            <w:tcW w:w="1276" w:type="dxa"/>
          </w:tcPr>
          <w:p w14:paraId="6F9304A2" w14:textId="77777777" w:rsidR="00617839" w:rsidRDefault="00000000" w:rsidP="0061783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000000"/>
                  <w:sz w:val="22"/>
                  <w:szCs w:val="22"/>
                  <w:lang w:val="en-GB"/>
                </w:rPr>
                <w:id w:val="18356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3C8"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A23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991" w:type="dxa"/>
          </w:tcPr>
          <w:p w14:paraId="7625B4C2" w14:textId="77777777" w:rsidR="00617839" w:rsidRDefault="00000000" w:rsidP="0061783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000000"/>
                  <w:sz w:val="22"/>
                  <w:szCs w:val="22"/>
                  <w:lang w:val="en-GB"/>
                </w:rPr>
                <w:id w:val="-188825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3C8"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A23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617839" w14:paraId="6D8B9C65" w14:textId="77777777" w:rsidTr="00A65F02">
        <w:tc>
          <w:tcPr>
            <w:tcW w:w="6723" w:type="dxa"/>
          </w:tcPr>
          <w:p w14:paraId="1AE7E200" w14:textId="77777777" w:rsidR="00617839" w:rsidRPr="00A65F02" w:rsidRDefault="00617839" w:rsidP="00A65F02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599" w:hanging="425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A65F02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Is there any expression of this </w:t>
            </w:r>
            <w:r w:rsidR="00205C14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IP</w:t>
            </w:r>
            <w:r w:rsidRPr="00A65F02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through software?</w:t>
            </w:r>
          </w:p>
        </w:tc>
        <w:tc>
          <w:tcPr>
            <w:tcW w:w="1276" w:type="dxa"/>
          </w:tcPr>
          <w:p w14:paraId="4CD5CB9A" w14:textId="77777777" w:rsidR="00617839" w:rsidRDefault="00000000" w:rsidP="0061783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000000"/>
                  <w:sz w:val="22"/>
                  <w:szCs w:val="22"/>
                  <w:lang w:val="en-GB"/>
                </w:rPr>
                <w:id w:val="-181061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3C8"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A23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991" w:type="dxa"/>
          </w:tcPr>
          <w:p w14:paraId="40F0B63A" w14:textId="77777777" w:rsidR="00617839" w:rsidRDefault="00000000" w:rsidP="0061783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000000"/>
                  <w:sz w:val="22"/>
                  <w:szCs w:val="22"/>
                  <w:lang w:val="en-GB"/>
                </w:rPr>
                <w:id w:val="5394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C70"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A23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617839" w14:paraId="4548DF30" w14:textId="77777777" w:rsidTr="00A65F02">
        <w:tc>
          <w:tcPr>
            <w:tcW w:w="6723" w:type="dxa"/>
          </w:tcPr>
          <w:p w14:paraId="1FFBB9EB" w14:textId="77777777" w:rsidR="00617839" w:rsidRDefault="00A65F02" w:rsidP="00A65F02">
            <w:pPr>
              <w:spacing w:line="276" w:lineRule="auto"/>
              <w:ind w:left="599" w:hanging="425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        </w:t>
            </w:r>
            <w:r w:rsidR="00617839" w:rsidRPr="00EE571C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If yes,</w:t>
            </w:r>
            <w:r w:rsidR="00617839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have any open-source resources been used</w:t>
            </w:r>
            <w:r w:rsidR="00205C14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?</w:t>
            </w:r>
          </w:p>
        </w:tc>
        <w:tc>
          <w:tcPr>
            <w:tcW w:w="1276" w:type="dxa"/>
          </w:tcPr>
          <w:p w14:paraId="17181D27" w14:textId="77777777" w:rsidR="00617839" w:rsidRDefault="00000000" w:rsidP="0061783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000000"/>
                  <w:sz w:val="22"/>
                  <w:szCs w:val="22"/>
                  <w:lang w:val="en-GB"/>
                </w:rPr>
                <w:id w:val="103646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3C8"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A23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991" w:type="dxa"/>
          </w:tcPr>
          <w:p w14:paraId="13231E2A" w14:textId="77777777" w:rsidR="00617839" w:rsidRDefault="00000000" w:rsidP="0061783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000000"/>
                  <w:sz w:val="22"/>
                  <w:szCs w:val="22"/>
                  <w:lang w:val="en-GB"/>
                </w:rPr>
                <w:id w:val="3173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3C8"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A23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617839" w14:paraId="2FE06EE1" w14:textId="77777777" w:rsidTr="00A65F02">
        <w:tc>
          <w:tcPr>
            <w:tcW w:w="6723" w:type="dxa"/>
          </w:tcPr>
          <w:p w14:paraId="17A71B8B" w14:textId="77777777" w:rsidR="00617839" w:rsidRPr="00A65F02" w:rsidRDefault="00617839" w:rsidP="00A65F02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599" w:hanging="425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A65F02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Do you expect to continue towards the improvement/commercialization of your </w:t>
            </w:r>
            <w:r w:rsidR="00205C14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IP</w:t>
            </w:r>
            <w:r w:rsidRPr="00A65F02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?</w:t>
            </w:r>
          </w:p>
        </w:tc>
        <w:tc>
          <w:tcPr>
            <w:tcW w:w="1276" w:type="dxa"/>
          </w:tcPr>
          <w:p w14:paraId="00D85494" w14:textId="77777777" w:rsidR="00617839" w:rsidRDefault="00000000" w:rsidP="0061783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000000"/>
                  <w:sz w:val="22"/>
                  <w:szCs w:val="22"/>
                  <w:lang w:val="en-GB"/>
                </w:rPr>
                <w:id w:val="-6741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3C8"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A23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991" w:type="dxa"/>
          </w:tcPr>
          <w:p w14:paraId="06316445" w14:textId="77777777" w:rsidR="00617839" w:rsidRDefault="00000000" w:rsidP="0061783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000000"/>
                  <w:sz w:val="22"/>
                  <w:szCs w:val="22"/>
                  <w:lang w:val="en-GB"/>
                </w:rPr>
                <w:id w:val="-58661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3C8"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A23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No</w:t>
            </w:r>
          </w:p>
        </w:tc>
      </w:tr>
    </w:tbl>
    <w:p w14:paraId="500A7B79" w14:textId="77777777" w:rsidR="00597FF7" w:rsidRPr="003A23C8" w:rsidRDefault="00597FF7" w:rsidP="007E7578">
      <w:pPr>
        <w:spacing w:line="276" w:lineRule="auto"/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3D2FA151" w14:textId="77777777" w:rsidR="00A93525" w:rsidRDefault="00A93525" w:rsidP="00A93525"/>
    <w:p w14:paraId="674C862D" w14:textId="77777777" w:rsidR="00A65F02" w:rsidRPr="00682F70" w:rsidRDefault="00A65F02" w:rsidP="00A93525"/>
    <w:p w14:paraId="7DC45FCF" w14:textId="77777777" w:rsidR="00A93525" w:rsidRDefault="00A93525" w:rsidP="00A65F02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COMMERCIAL ASSESSMENT</w:t>
      </w:r>
    </w:p>
    <w:p w14:paraId="719C84E1" w14:textId="77777777" w:rsidR="00A93525" w:rsidRPr="00682F70" w:rsidRDefault="00A93525" w:rsidP="00A93525">
      <w:pPr>
        <w:pStyle w:val="Quick1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CA28F2C" w14:textId="77777777" w:rsidR="00A93525" w:rsidRPr="00682F70" w:rsidRDefault="00A93525" w:rsidP="00A65F02">
      <w:pPr>
        <w:pStyle w:val="Quick1"/>
        <w:numPr>
          <w:ilvl w:val="0"/>
          <w:numId w:val="7"/>
        </w:numPr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682F70">
        <w:rPr>
          <w:rFonts w:asciiTheme="minorHAnsi" w:hAnsiTheme="minorHAnsi" w:cstheme="minorHAnsi"/>
          <w:sz w:val="22"/>
          <w:szCs w:val="22"/>
        </w:rPr>
        <w:t xml:space="preserve">Identify those specific features of your </w:t>
      </w:r>
      <w:r w:rsidR="00801916">
        <w:rPr>
          <w:rFonts w:asciiTheme="minorHAnsi" w:hAnsiTheme="minorHAnsi" w:cstheme="minorHAnsi"/>
          <w:sz w:val="22"/>
          <w:szCs w:val="22"/>
        </w:rPr>
        <w:t>IP</w:t>
      </w:r>
      <w:r w:rsidRPr="00682F70">
        <w:rPr>
          <w:rFonts w:asciiTheme="minorHAnsi" w:hAnsiTheme="minorHAnsi" w:cstheme="minorHAnsi"/>
          <w:sz w:val="22"/>
          <w:szCs w:val="22"/>
        </w:rPr>
        <w:t xml:space="preserve"> that you believe to be novel, distinctive, or original. Is the invention a </w:t>
      </w:r>
      <w:r w:rsidRPr="00682F70">
        <w:rPr>
          <w:rFonts w:asciiTheme="minorHAnsi" w:hAnsiTheme="minorHAnsi" w:cstheme="minorHAnsi"/>
          <w:i/>
          <w:iCs/>
          <w:sz w:val="22"/>
          <w:szCs w:val="22"/>
          <w:u w:val="single"/>
        </w:rPr>
        <w:t>new</w:t>
      </w:r>
      <w:r w:rsidRPr="00682F70">
        <w:rPr>
          <w:rFonts w:asciiTheme="minorHAnsi" w:hAnsiTheme="minorHAnsi" w:cstheme="minorHAnsi"/>
          <w:sz w:val="22"/>
          <w:szCs w:val="22"/>
        </w:rPr>
        <w:t xml:space="preserve"> product/process or an </w:t>
      </w:r>
      <w:r w:rsidRPr="00682F70">
        <w:rPr>
          <w:rFonts w:asciiTheme="minorHAnsi" w:hAnsiTheme="minorHAnsi" w:cstheme="minorHAnsi"/>
          <w:i/>
          <w:iCs/>
          <w:sz w:val="22"/>
          <w:szCs w:val="22"/>
          <w:u w:val="single"/>
        </w:rPr>
        <w:t>improvement</w:t>
      </w:r>
      <w:r w:rsidRPr="00682F70">
        <w:rPr>
          <w:rFonts w:asciiTheme="minorHAnsi" w:hAnsiTheme="minorHAnsi" w:cstheme="minorHAnsi"/>
          <w:sz w:val="22"/>
          <w:szCs w:val="22"/>
        </w:rPr>
        <w:t xml:space="preserve"> to existing </w:t>
      </w:r>
      <w:r w:rsidR="00903F69">
        <w:rPr>
          <w:rFonts w:asciiTheme="minorHAnsi" w:hAnsiTheme="minorHAnsi" w:cstheme="minorHAnsi"/>
          <w:sz w:val="22"/>
          <w:szCs w:val="22"/>
        </w:rPr>
        <w:t>IP</w:t>
      </w:r>
      <w:r w:rsidRPr="00682F70">
        <w:rPr>
          <w:rFonts w:asciiTheme="minorHAnsi" w:hAnsiTheme="minorHAnsi" w:cstheme="minorHAnsi"/>
          <w:sz w:val="22"/>
          <w:szCs w:val="22"/>
        </w:rPr>
        <w:t>?</w:t>
      </w:r>
    </w:p>
    <w:sdt>
      <w:sdtPr>
        <w:rPr>
          <w:rFonts w:asciiTheme="minorHAnsi" w:hAnsiTheme="minorHAnsi" w:cstheme="minorHAnsi"/>
          <w:sz w:val="22"/>
          <w:szCs w:val="22"/>
        </w:rPr>
        <w:id w:val="-1932652020"/>
        <w:placeholder>
          <w:docPart w:val="0F58E098070E45C0A46A0675A77CC7B6"/>
        </w:placeholder>
        <w:showingPlcHdr/>
      </w:sdtPr>
      <w:sdtContent>
        <w:p w14:paraId="235B3FF6" w14:textId="77777777" w:rsidR="00A93525" w:rsidRPr="00682F70" w:rsidRDefault="00A93525" w:rsidP="00A93525">
          <w:pPr>
            <w:pStyle w:val="Quick1"/>
            <w:spacing w:line="276" w:lineRule="auto"/>
            <w:ind w:firstLine="0"/>
            <w:rPr>
              <w:rFonts w:asciiTheme="minorHAnsi" w:hAnsiTheme="minorHAnsi" w:cstheme="minorHAnsi"/>
              <w:sz w:val="22"/>
              <w:szCs w:val="22"/>
            </w:rPr>
          </w:pPr>
          <w:r w:rsidRPr="00682F70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7EB183F3" w14:textId="77777777" w:rsidR="00A93525" w:rsidRPr="00682F70" w:rsidRDefault="00A93525" w:rsidP="00A9352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B1FFB55" w14:textId="77777777" w:rsidR="00A93525" w:rsidRPr="00682F70" w:rsidRDefault="00A93525" w:rsidP="00A65F02">
      <w:pPr>
        <w:pStyle w:val="Quick1"/>
        <w:numPr>
          <w:ilvl w:val="0"/>
          <w:numId w:val="7"/>
        </w:numPr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682F70">
        <w:rPr>
          <w:rFonts w:asciiTheme="minorHAnsi" w:hAnsiTheme="minorHAnsi" w:cstheme="minorHAnsi"/>
          <w:sz w:val="22"/>
          <w:szCs w:val="22"/>
        </w:rPr>
        <w:t xml:space="preserve">What do you think is the commercial potential of this </w:t>
      </w:r>
      <w:r w:rsidR="001303D2">
        <w:rPr>
          <w:rFonts w:asciiTheme="minorHAnsi" w:hAnsiTheme="minorHAnsi" w:cstheme="minorHAnsi"/>
          <w:sz w:val="22"/>
          <w:szCs w:val="22"/>
        </w:rPr>
        <w:t>IP</w:t>
      </w:r>
      <w:r w:rsidRPr="00682F70">
        <w:rPr>
          <w:rFonts w:asciiTheme="minorHAnsi" w:hAnsiTheme="minorHAnsi" w:cstheme="minorHAnsi"/>
          <w:sz w:val="22"/>
          <w:szCs w:val="22"/>
        </w:rPr>
        <w:t xml:space="preserve"> - who </w:t>
      </w:r>
      <w:r w:rsidR="00A65F02">
        <w:rPr>
          <w:rFonts w:asciiTheme="minorHAnsi" w:hAnsiTheme="minorHAnsi" w:cstheme="minorHAnsi"/>
          <w:sz w:val="22"/>
          <w:szCs w:val="22"/>
        </w:rPr>
        <w:t>(ex. which companies</w:t>
      </w:r>
      <w:r w:rsidR="00C34845">
        <w:rPr>
          <w:rFonts w:asciiTheme="minorHAnsi" w:hAnsiTheme="minorHAnsi" w:cstheme="minorHAnsi"/>
          <w:sz w:val="22"/>
          <w:szCs w:val="22"/>
        </w:rPr>
        <w:t>,</w:t>
      </w:r>
      <w:r w:rsidR="00A65F02">
        <w:rPr>
          <w:rFonts w:asciiTheme="minorHAnsi" w:hAnsiTheme="minorHAnsi" w:cstheme="minorHAnsi"/>
          <w:sz w:val="22"/>
          <w:szCs w:val="22"/>
        </w:rPr>
        <w:t xml:space="preserve"> third parties</w:t>
      </w:r>
      <w:r w:rsidR="00C34845">
        <w:rPr>
          <w:rFonts w:asciiTheme="minorHAnsi" w:hAnsiTheme="minorHAnsi" w:cstheme="minorHAnsi"/>
          <w:sz w:val="22"/>
          <w:szCs w:val="22"/>
        </w:rPr>
        <w:t xml:space="preserve"> or end users</w:t>
      </w:r>
      <w:r w:rsidR="00A65F02">
        <w:rPr>
          <w:rFonts w:asciiTheme="minorHAnsi" w:hAnsiTheme="minorHAnsi" w:cstheme="minorHAnsi"/>
          <w:sz w:val="22"/>
          <w:szCs w:val="22"/>
        </w:rPr>
        <w:t xml:space="preserve">) </w:t>
      </w:r>
      <w:r w:rsidRPr="00682F70">
        <w:rPr>
          <w:rFonts w:asciiTheme="minorHAnsi" w:hAnsiTheme="minorHAnsi" w:cstheme="minorHAnsi"/>
          <w:sz w:val="22"/>
          <w:szCs w:val="22"/>
        </w:rPr>
        <w:t>would use it and why?</w:t>
      </w:r>
      <w:r w:rsidRPr="00682F70">
        <w:rPr>
          <w:rFonts w:asciiTheme="minorHAnsi" w:hAnsiTheme="minorHAnsi" w:cstheme="minorHAnsi"/>
          <w:sz w:val="22"/>
          <w:szCs w:val="22"/>
        </w:rPr>
        <w:tab/>
      </w:r>
    </w:p>
    <w:sdt>
      <w:sdtPr>
        <w:rPr>
          <w:rFonts w:asciiTheme="minorHAnsi" w:hAnsiTheme="minorHAnsi" w:cstheme="minorHAnsi"/>
          <w:sz w:val="22"/>
          <w:szCs w:val="22"/>
        </w:rPr>
        <w:id w:val="-441924941"/>
        <w:placeholder>
          <w:docPart w:val="0F58E098070E45C0A46A0675A77CC7B6"/>
        </w:placeholder>
        <w:showingPlcHdr/>
      </w:sdtPr>
      <w:sdtContent>
        <w:p w14:paraId="14F9E80A" w14:textId="77777777" w:rsidR="00A93525" w:rsidRDefault="00A93525" w:rsidP="00A93525">
          <w:pPr>
            <w:pStyle w:val="Quick1"/>
            <w:spacing w:line="276" w:lineRule="auto"/>
            <w:ind w:firstLine="0"/>
            <w:rPr>
              <w:rFonts w:asciiTheme="minorHAnsi" w:hAnsiTheme="minorHAnsi" w:cstheme="minorHAnsi"/>
              <w:sz w:val="22"/>
              <w:szCs w:val="22"/>
            </w:rPr>
          </w:pPr>
          <w:r w:rsidRPr="00682F70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52477A5C" w14:textId="77777777" w:rsidR="00822778" w:rsidRPr="00A93525" w:rsidRDefault="00822778">
      <w:pPr>
        <w:rPr>
          <w:lang w:val="en-US"/>
        </w:rPr>
      </w:pPr>
    </w:p>
    <w:p w14:paraId="1B2DF424" w14:textId="77777777" w:rsidR="00822778" w:rsidRDefault="00822778"/>
    <w:p w14:paraId="4CFBBEF3" w14:textId="77777777" w:rsidR="00A65F02" w:rsidRDefault="00A65F02"/>
    <w:p w14:paraId="70D9611E" w14:textId="77777777" w:rsidR="00A65F02" w:rsidRDefault="00A65F02"/>
    <w:p w14:paraId="5E6FAADE" w14:textId="77777777" w:rsidR="00A65F02" w:rsidRDefault="00A65F02"/>
    <w:p w14:paraId="7CFAE0EF" w14:textId="77777777" w:rsidR="00A65F02" w:rsidRDefault="00A65F02"/>
    <w:p w14:paraId="3F942C4E" w14:textId="77777777" w:rsidR="0099235D" w:rsidRDefault="0099235D"/>
    <w:p w14:paraId="3274935D" w14:textId="77777777" w:rsidR="00A65F02" w:rsidRDefault="00A65F02"/>
    <w:p w14:paraId="3D462742" w14:textId="77777777" w:rsidR="000823EC" w:rsidRDefault="000823EC" w:rsidP="000823EC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>PUBLICATIONS/DISCLOSURES</w:t>
      </w:r>
      <w:r w:rsidR="00A06984"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 xml:space="preserve"> and PRIOR ART</w:t>
      </w:r>
      <w:r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ab/>
      </w:r>
    </w:p>
    <w:p w14:paraId="475CEBF6" w14:textId="77777777" w:rsidR="000823EC" w:rsidRPr="00682F70" w:rsidRDefault="000823EC" w:rsidP="000823EC">
      <w:pPr>
        <w:spacing w:line="276" w:lineRule="auto"/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52D5262A" w14:textId="77777777" w:rsidR="000823EC" w:rsidRPr="00682F70" w:rsidRDefault="000823EC" w:rsidP="00A65F02">
      <w:pPr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682F70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List and provide e-copies of, or hyperlinks to, of any </w:t>
      </w:r>
      <w:r w:rsidRPr="00682F70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  <w:lang w:val="en-GB"/>
        </w:rPr>
        <w:t>published or submitted</w:t>
      </w:r>
      <w:r w:rsidRPr="00682F70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articles</w:t>
      </w:r>
      <w:r w:rsidR="00915F9F">
        <w:rPr>
          <w:rFonts w:asciiTheme="minorHAnsi" w:hAnsiTheme="minorHAnsi" w:cstheme="minorHAnsi"/>
          <w:color w:val="000000"/>
          <w:sz w:val="22"/>
          <w:szCs w:val="22"/>
          <w:lang w:val="en-GB"/>
        </w:rPr>
        <w:t>, thes</w:t>
      </w:r>
      <w:r w:rsidR="00842109">
        <w:rPr>
          <w:rFonts w:asciiTheme="minorHAnsi" w:hAnsiTheme="minorHAnsi" w:cstheme="minorHAnsi"/>
          <w:color w:val="000000"/>
          <w:sz w:val="22"/>
          <w:szCs w:val="22"/>
          <w:lang w:val="en-GB"/>
        </w:rPr>
        <w:t>e</w:t>
      </w:r>
      <w:r w:rsidR="00915F9F">
        <w:rPr>
          <w:rFonts w:asciiTheme="minorHAnsi" w:hAnsiTheme="minorHAnsi" w:cstheme="minorHAnsi"/>
          <w:color w:val="000000"/>
          <w:sz w:val="22"/>
          <w:szCs w:val="22"/>
          <w:lang w:val="en-GB"/>
        </w:rPr>
        <w:t>s,</w:t>
      </w:r>
      <w:r w:rsidR="00AA5D2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or conference disclosures</w:t>
      </w:r>
      <w:r w:rsidR="00B0420E">
        <w:rPr>
          <w:rFonts w:asciiTheme="minorHAnsi" w:hAnsiTheme="minorHAnsi" w:cstheme="minorHAnsi"/>
          <w:color w:val="000000"/>
          <w:sz w:val="22"/>
          <w:szCs w:val="22"/>
          <w:lang w:val="en-GB"/>
        </w:rPr>
        <w:t>,</w:t>
      </w:r>
      <w:r w:rsidRPr="00682F70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including dates, relating to this </w:t>
      </w:r>
      <w:r w:rsidR="00915F9F">
        <w:rPr>
          <w:rFonts w:asciiTheme="minorHAnsi" w:hAnsiTheme="minorHAnsi" w:cstheme="minorHAnsi"/>
          <w:color w:val="000000"/>
          <w:sz w:val="22"/>
          <w:szCs w:val="22"/>
          <w:lang w:val="en-GB"/>
        </w:rPr>
        <w:t>IP</w:t>
      </w:r>
      <w:r w:rsidRPr="00682F70">
        <w:rPr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val="en-GB"/>
        </w:rPr>
        <w:id w:val="1655335138"/>
        <w:placeholder>
          <w:docPart w:val="5ABF031A705948B2B58B294409745E24"/>
        </w:placeholder>
        <w:showingPlcHdr/>
      </w:sdtPr>
      <w:sdtContent>
        <w:p w14:paraId="56260561" w14:textId="77777777" w:rsidR="00597FF7" w:rsidRPr="00682F70" w:rsidRDefault="00B419A2" w:rsidP="00B419A2">
          <w:pPr>
            <w:spacing w:line="276" w:lineRule="auto"/>
            <w:ind w:left="720"/>
            <w:rPr>
              <w:rFonts w:asciiTheme="minorHAnsi" w:hAnsiTheme="minorHAnsi" w:cstheme="minorHAnsi"/>
              <w:color w:val="000000"/>
              <w:sz w:val="22"/>
              <w:szCs w:val="22"/>
              <w:lang w:val="en-GB"/>
            </w:rPr>
          </w:pPr>
          <w:r w:rsidRPr="00682F70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0BA93834" w14:textId="77777777" w:rsidR="00A06984" w:rsidRPr="00682F70" w:rsidRDefault="00A06984" w:rsidP="00A06984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75DDCDD2" w14:textId="77777777" w:rsidR="000823EC" w:rsidRPr="00682F70" w:rsidRDefault="000823EC" w:rsidP="00B80A17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  <w:lang w:val="en-GB"/>
        </w:rPr>
      </w:pPr>
      <w:r w:rsidRPr="00682F70">
        <w:rPr>
          <w:rFonts w:asciiTheme="minorHAnsi" w:hAnsiTheme="minorHAnsi" w:cstheme="minorHAnsi"/>
          <w:color w:val="000000"/>
          <w:sz w:val="22"/>
          <w:szCs w:val="22"/>
          <w:lang w:val="en-GB"/>
        </w:rPr>
        <w:t>List and provide e-copies of, or hyperlinks to,</w:t>
      </w:r>
      <w:r w:rsidR="00915F9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to</w:t>
      </w:r>
      <w:r w:rsidRPr="00682F70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any publications relating to invention(s) </w:t>
      </w:r>
      <w:r w:rsidRPr="00682F70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  <w:lang w:val="en-GB"/>
        </w:rPr>
        <w:t>written by others</w:t>
      </w:r>
      <w:r w:rsidRPr="00682F70">
        <w:rPr>
          <w:rFonts w:asciiTheme="minorHAnsi" w:hAnsiTheme="minorHAnsi" w:cstheme="minorHAnsi"/>
          <w:color w:val="000000"/>
          <w:sz w:val="22"/>
          <w:szCs w:val="22"/>
          <w:u w:val="single"/>
          <w:lang w:val="en-GB"/>
        </w:rPr>
        <w:t xml:space="preserve"> </w:t>
      </w:r>
      <w:r w:rsidRPr="00682F70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that are or may be similar/competitive/complementary to </w:t>
      </w:r>
      <w:r w:rsidR="00915F9F">
        <w:rPr>
          <w:rFonts w:asciiTheme="minorHAnsi" w:hAnsiTheme="minorHAnsi" w:cstheme="minorHAnsi"/>
          <w:color w:val="000000"/>
          <w:sz w:val="22"/>
          <w:szCs w:val="22"/>
          <w:lang w:val="en-GB"/>
        </w:rPr>
        <w:t>this</w:t>
      </w:r>
      <w:r w:rsidRPr="00682F70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915F9F">
        <w:rPr>
          <w:rFonts w:asciiTheme="minorHAnsi" w:hAnsiTheme="minorHAnsi" w:cstheme="minorHAnsi"/>
          <w:color w:val="000000"/>
          <w:sz w:val="22"/>
          <w:szCs w:val="22"/>
          <w:lang w:val="en-GB"/>
        </w:rPr>
        <w:t>IP</w:t>
      </w:r>
      <w:r w:rsidRPr="00682F70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</w:t>
      </w:r>
    </w:p>
    <w:sdt>
      <w:sdtPr>
        <w:rPr>
          <w:rFonts w:asciiTheme="minorHAnsi" w:hAnsiTheme="minorHAnsi" w:cstheme="minorHAnsi"/>
          <w:sz w:val="22"/>
          <w:szCs w:val="22"/>
        </w:rPr>
        <w:id w:val="54989925"/>
        <w:placeholder>
          <w:docPart w:val="5ABF031A705948B2B58B294409745E24"/>
        </w:placeholder>
        <w:showingPlcHdr/>
      </w:sdtPr>
      <w:sdtContent>
        <w:p w14:paraId="592DF490" w14:textId="77777777" w:rsidR="000823EC" w:rsidRPr="00682F70" w:rsidRDefault="00B419A2" w:rsidP="00B419A2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682F70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530C1B24" w14:textId="77777777" w:rsidR="00A06984" w:rsidRDefault="00A06984" w:rsidP="00A06984"/>
    <w:p w14:paraId="127A2453" w14:textId="77777777" w:rsidR="00A06984" w:rsidRPr="00682F70" w:rsidRDefault="00A06984" w:rsidP="00B80A17">
      <w:pPr>
        <w:ind w:firstLine="120"/>
      </w:pPr>
    </w:p>
    <w:p w14:paraId="72D03B5F" w14:textId="77777777" w:rsidR="00B80A17" w:rsidRPr="00A96E1A" w:rsidRDefault="00B80A17" w:rsidP="00B80A17">
      <w:pPr>
        <w:pStyle w:val="ListParagraph"/>
        <w:numPr>
          <w:ilvl w:val="0"/>
          <w:numId w:val="13"/>
        </w:numPr>
        <w:tabs>
          <w:tab w:val="left" w:pos="720"/>
          <w:tab w:val="left" w:pos="7230"/>
        </w:tabs>
        <w:spacing w:line="276" w:lineRule="auto"/>
        <w:rPr>
          <w:rFonts w:asciiTheme="minorHAnsi" w:hAnsiTheme="minorHAnsi"/>
          <w:color w:val="000000"/>
          <w:sz w:val="22"/>
          <w:szCs w:val="22"/>
          <w:lang w:val="en-GB"/>
        </w:rPr>
      </w:pPr>
      <w:r w:rsidRPr="00682F70">
        <w:rPr>
          <w:rFonts w:asciiTheme="minorHAnsi" w:hAnsiTheme="minorHAnsi"/>
          <w:color w:val="000000"/>
          <w:sz w:val="22"/>
          <w:szCs w:val="22"/>
          <w:lang w:val="en-GB"/>
        </w:rPr>
        <w:t>Has a patent search been conducted?</w:t>
      </w:r>
      <w:r w:rsidRPr="00A96E1A">
        <w:rPr>
          <w:rFonts w:asciiTheme="minorHAnsi" w:hAnsiTheme="minorHAnsi"/>
          <w:color w:val="000000"/>
          <w:sz w:val="22"/>
          <w:szCs w:val="22"/>
          <w:lang w:val="en-GB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en-GB"/>
          </w:rPr>
          <w:id w:val="760719003"/>
          <w14:checkbox>
            <w14:checked w14:val="0"/>
            <w14:checkedState w14:val="0061" w14:font="Web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  <w:lang w:val="en-GB"/>
            </w:rPr>
            <w:t>☐</w:t>
          </w:r>
        </w:sdtContent>
      </w:sdt>
      <w:r w:rsidRPr="00A96E1A"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 xml:space="preserve"> Yes</w:t>
      </w:r>
      <w:r w:rsidRPr="00A96E1A">
        <w:rPr>
          <w:rFonts w:asciiTheme="minorHAnsi" w:hAnsiTheme="minorHAnsi"/>
          <w:color w:val="000000"/>
          <w:sz w:val="22"/>
          <w:szCs w:val="22"/>
          <w:lang w:val="en-GB"/>
        </w:rPr>
        <w:tab/>
      </w:r>
      <w:r w:rsidRPr="00A96E1A">
        <w:rPr>
          <w:rFonts w:asciiTheme="minorHAnsi" w:hAnsiTheme="minorHAnsi"/>
          <w:color w:val="000000"/>
          <w:sz w:val="22"/>
          <w:szCs w:val="22"/>
          <w:lang w:val="en-GB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en-GB"/>
          </w:rPr>
          <w:id w:val="-1357726711"/>
          <w14:checkbox>
            <w14:checked w14:val="0"/>
            <w14:checkedState w14:val="0061" w14:font="Web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  <w:lang w:val="en-GB"/>
            </w:rPr>
            <w:t>☐</w:t>
          </w:r>
        </w:sdtContent>
      </w:sdt>
      <w:r w:rsidRPr="00A96E1A"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 xml:space="preserve"> No</w:t>
      </w:r>
    </w:p>
    <w:p w14:paraId="3982A6B2" w14:textId="77777777" w:rsidR="00B80A17" w:rsidRPr="00682F70" w:rsidRDefault="00B80A17" w:rsidP="00B80A17">
      <w:pPr>
        <w:spacing w:line="276" w:lineRule="auto"/>
        <w:ind w:firstLine="720"/>
        <w:rPr>
          <w:rFonts w:asciiTheme="minorHAnsi" w:hAnsiTheme="minorHAnsi"/>
          <w:color w:val="000000"/>
          <w:sz w:val="22"/>
          <w:szCs w:val="22"/>
          <w:lang w:val="en-GB"/>
        </w:rPr>
      </w:pPr>
      <w:r w:rsidRPr="00682F70">
        <w:rPr>
          <w:rFonts w:asciiTheme="minorHAnsi" w:hAnsiTheme="minorHAnsi"/>
          <w:color w:val="000000"/>
          <w:sz w:val="22"/>
          <w:szCs w:val="22"/>
          <w:lang w:val="en-GB"/>
        </w:rPr>
        <w:t xml:space="preserve">If yes, </w:t>
      </w:r>
      <w:r w:rsidR="00694CE1" w:rsidRPr="00682F70">
        <w:rPr>
          <w:rFonts w:asciiTheme="minorHAnsi" w:hAnsiTheme="minorHAnsi"/>
          <w:color w:val="000000"/>
          <w:sz w:val="22"/>
          <w:szCs w:val="22"/>
          <w:lang w:val="en-GB"/>
        </w:rPr>
        <w:t xml:space="preserve">list and/or </w:t>
      </w:r>
      <w:r w:rsidRPr="00682F70">
        <w:rPr>
          <w:rFonts w:asciiTheme="minorHAnsi" w:hAnsiTheme="minorHAnsi"/>
          <w:color w:val="000000"/>
          <w:sz w:val="22"/>
          <w:szCs w:val="22"/>
          <w:lang w:val="en-GB"/>
        </w:rPr>
        <w:t xml:space="preserve">provide a copy of the report with </w:t>
      </w:r>
      <w:r w:rsidR="00694CE1" w:rsidRPr="00682F70">
        <w:rPr>
          <w:rFonts w:asciiTheme="minorHAnsi" w:hAnsiTheme="minorHAnsi"/>
          <w:color w:val="000000"/>
          <w:sz w:val="22"/>
          <w:szCs w:val="22"/>
          <w:lang w:val="en-GB"/>
        </w:rPr>
        <w:t xml:space="preserve">a </w:t>
      </w:r>
      <w:r w:rsidRPr="00682F70">
        <w:rPr>
          <w:rFonts w:asciiTheme="minorHAnsi" w:hAnsiTheme="minorHAnsi"/>
          <w:color w:val="000000"/>
          <w:sz w:val="22"/>
          <w:szCs w:val="22"/>
          <w:lang w:val="en-GB"/>
        </w:rPr>
        <w:t xml:space="preserve">list of identified </w:t>
      </w:r>
      <w:proofErr w:type="gramStart"/>
      <w:r w:rsidRPr="00682F70">
        <w:rPr>
          <w:rFonts w:asciiTheme="minorHAnsi" w:hAnsiTheme="minorHAnsi"/>
          <w:color w:val="000000"/>
          <w:sz w:val="22"/>
          <w:szCs w:val="22"/>
          <w:lang w:val="en-GB"/>
        </w:rPr>
        <w:t>patent</w:t>
      </w:r>
      <w:proofErr w:type="gramEnd"/>
      <w:r w:rsidRPr="00682F70">
        <w:rPr>
          <w:rFonts w:asciiTheme="minorHAnsi" w:hAnsiTheme="minorHAnsi"/>
          <w:color w:val="000000"/>
          <w:sz w:val="22"/>
          <w:szCs w:val="22"/>
          <w:lang w:val="en-GB"/>
        </w:rPr>
        <w:t>(s).</w:t>
      </w:r>
    </w:p>
    <w:sdt>
      <w:sdtPr>
        <w:rPr>
          <w:rFonts w:asciiTheme="minorHAnsi" w:hAnsiTheme="minorHAnsi" w:cstheme="minorHAnsi"/>
          <w:sz w:val="22"/>
          <w:szCs w:val="22"/>
        </w:rPr>
        <w:id w:val="56906298"/>
        <w:placeholder>
          <w:docPart w:val="B1147FE6E9E740BF8DC7F57DA0B19DEE"/>
        </w:placeholder>
        <w:showingPlcHdr/>
      </w:sdtPr>
      <w:sdtContent>
        <w:p w14:paraId="6441C5D1" w14:textId="77777777" w:rsidR="00694CE1" w:rsidRPr="00682F70" w:rsidRDefault="00694CE1" w:rsidP="00694CE1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682F70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A4EC3E2" w14:textId="77777777" w:rsidR="00597FF7" w:rsidRPr="00682F70" w:rsidRDefault="00597FF7"/>
    <w:p w14:paraId="4ABD9097" w14:textId="77777777" w:rsidR="00597FF7" w:rsidRDefault="00597FF7"/>
    <w:p w14:paraId="6560C260" w14:textId="77777777" w:rsidR="00AA5D2A" w:rsidRPr="00682F70" w:rsidRDefault="00AA5D2A"/>
    <w:p w14:paraId="4C0DCEB1" w14:textId="77777777" w:rsidR="000823EC" w:rsidRPr="00597FF7" w:rsidRDefault="000823EC" w:rsidP="006C75AB">
      <w:pPr>
        <w:numPr>
          <w:ilvl w:val="0"/>
          <w:numId w:val="1"/>
        </w:numPr>
        <w:spacing w:line="276" w:lineRule="auto"/>
        <w:ind w:left="360" w:hanging="360"/>
        <w:rPr>
          <w:rFonts w:asciiTheme="minorHAnsi" w:hAnsiTheme="minorHAnsi"/>
          <w:color w:val="000000"/>
          <w:sz w:val="22"/>
          <w:szCs w:val="22"/>
          <w:lang w:val="en-GB"/>
        </w:rPr>
      </w:pPr>
      <w:r w:rsidRPr="00597FF7"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>SUPPORT OF WORK TO DATE</w:t>
      </w:r>
    </w:p>
    <w:p w14:paraId="48BF32C5" w14:textId="77777777" w:rsidR="00597FF7" w:rsidRDefault="00597FF7" w:rsidP="00915F9F">
      <w:pPr>
        <w:spacing w:line="276" w:lineRule="auto"/>
        <w:rPr>
          <w:rFonts w:asciiTheme="minorHAnsi" w:hAnsiTheme="minorHAnsi"/>
          <w:i/>
          <w:color w:val="000000"/>
          <w:sz w:val="22"/>
          <w:szCs w:val="22"/>
          <w:lang w:val="en-GB"/>
        </w:rPr>
      </w:pPr>
    </w:p>
    <w:p w14:paraId="6A0B7A91" w14:textId="77777777" w:rsidR="000823EC" w:rsidRPr="00334EAC" w:rsidRDefault="000823EC" w:rsidP="00334EAC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  <w:i/>
          <w:color w:val="000000"/>
          <w:sz w:val="22"/>
          <w:szCs w:val="22"/>
        </w:rPr>
      </w:pPr>
      <w:r w:rsidRPr="00334EAC">
        <w:rPr>
          <w:rFonts w:asciiTheme="minorHAnsi" w:hAnsiTheme="minorHAnsi"/>
          <w:bCs/>
          <w:i/>
          <w:color w:val="000000"/>
          <w:sz w:val="22"/>
          <w:szCs w:val="22"/>
        </w:rPr>
        <w:t xml:space="preserve">Grants </w:t>
      </w:r>
      <w:r w:rsidR="008F0ECB" w:rsidRPr="00334EAC">
        <w:rPr>
          <w:rFonts w:asciiTheme="minorHAnsi" w:hAnsiTheme="minorHAnsi"/>
          <w:bCs/>
          <w:i/>
          <w:color w:val="000000"/>
          <w:sz w:val="22"/>
          <w:szCs w:val="22"/>
        </w:rPr>
        <w:t>and Research Contracts</w:t>
      </w:r>
      <w:r w:rsidR="00915F9F" w:rsidRPr="00334EAC">
        <w:rPr>
          <w:rFonts w:asciiTheme="minorHAnsi" w:hAnsiTheme="minorHAnsi"/>
          <w:bCs/>
          <w:i/>
          <w:color w:val="000000"/>
          <w:sz w:val="22"/>
          <w:szCs w:val="22"/>
        </w:rPr>
        <w:t xml:space="preserve">: </w:t>
      </w:r>
      <w:r w:rsidR="008F0ECB" w:rsidRPr="00334EAC">
        <w:rPr>
          <w:rFonts w:asciiTheme="minorHAnsi" w:hAnsiTheme="minorHAnsi"/>
          <w:bCs/>
          <w:i/>
          <w:color w:val="000000"/>
          <w:sz w:val="22"/>
          <w:szCs w:val="22"/>
        </w:rPr>
        <w:t xml:space="preserve"> </w:t>
      </w:r>
      <w:r w:rsidR="00915F9F" w:rsidRPr="00334EAC">
        <w:rPr>
          <w:rFonts w:asciiTheme="minorHAnsi" w:hAnsiTheme="minorHAnsi"/>
          <w:color w:val="000000"/>
          <w:sz w:val="22"/>
          <w:szCs w:val="22"/>
          <w:lang w:val="en-GB"/>
        </w:rPr>
        <w:t xml:space="preserve">Have creators received any support from grants or research contracts related to this IP </w:t>
      </w:r>
      <w:r w:rsidRPr="00334EAC">
        <w:rPr>
          <w:rFonts w:asciiTheme="minorHAnsi" w:hAnsiTheme="minorHAnsi"/>
          <w:bCs/>
          <w:iCs/>
          <w:color w:val="000000"/>
          <w:sz w:val="22"/>
          <w:szCs w:val="22"/>
        </w:rPr>
        <w:t>(NSERC</w:t>
      </w:r>
      <w:r w:rsidRPr="00334EAC">
        <w:rPr>
          <w:rFonts w:asciiTheme="minorHAnsi" w:hAnsiTheme="minorHAnsi"/>
          <w:bCs/>
          <w:color w:val="000000"/>
          <w:sz w:val="22"/>
          <w:szCs w:val="22"/>
        </w:rPr>
        <w:t>, MITACS, OC</w:t>
      </w:r>
      <w:r w:rsidR="008F0ECB" w:rsidRPr="00334EAC">
        <w:rPr>
          <w:rFonts w:asciiTheme="minorHAnsi" w:hAnsiTheme="minorHAnsi"/>
          <w:bCs/>
          <w:color w:val="000000"/>
          <w:sz w:val="22"/>
          <w:szCs w:val="22"/>
        </w:rPr>
        <w:t>I</w:t>
      </w:r>
      <w:r w:rsidRPr="00334EAC">
        <w:rPr>
          <w:rFonts w:asciiTheme="minorHAnsi" w:hAnsiTheme="minorHAnsi"/>
          <w:bCs/>
          <w:color w:val="000000"/>
          <w:sz w:val="22"/>
          <w:szCs w:val="22"/>
        </w:rPr>
        <w:t>, etc)</w:t>
      </w:r>
      <w:r w:rsidR="00915F9F" w:rsidRPr="00334EAC">
        <w:rPr>
          <w:rFonts w:asciiTheme="minorHAnsi" w:hAnsiTheme="minorHAnsi"/>
          <w:bCs/>
          <w:color w:val="000000"/>
          <w:sz w:val="22"/>
          <w:szCs w:val="22"/>
        </w:rPr>
        <w:t>?</w:t>
      </w:r>
    </w:p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2552"/>
        <w:gridCol w:w="2018"/>
      </w:tblGrid>
      <w:tr w:rsidR="00460820" w14:paraId="63D68323" w14:textId="77777777" w:rsidTr="00930ED8">
        <w:trPr>
          <w:trHeight w:val="5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6A060F" w14:textId="77777777" w:rsidR="00460820" w:rsidRDefault="0046082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bookmarkStart w:id="0" w:name="_Hlk76718546"/>
            <w:r w:rsidRPr="00682F7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Title</w:t>
            </w:r>
            <w:r w:rsidR="00F91E9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9624E5" w:rsidRPr="009624E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or</w:t>
            </w:r>
            <w:r w:rsidR="00F91E99" w:rsidRPr="009624E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CUResearch/</w:t>
            </w:r>
            <w:r w:rsidR="0095431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Pr="009624E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ROMEO #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gramStart"/>
            <w:r w:rsidR="00F91E99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 xml:space="preserve">   (</w:t>
            </w:r>
            <w:proofErr w:type="gramEnd"/>
            <w:r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if known)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77512D" w14:textId="77777777" w:rsidR="00460820" w:rsidRPr="00682F70" w:rsidRDefault="00460820" w:rsidP="0046082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82F7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Granting Agency </w:t>
            </w:r>
          </w:p>
          <w:p w14:paraId="7F72227B" w14:textId="77777777" w:rsidR="00460820" w:rsidRDefault="0046082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(if applicable)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A1C18B" w14:textId="77777777" w:rsidR="00460820" w:rsidRPr="00682F70" w:rsidRDefault="00460820" w:rsidP="0046082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82F7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Industry Sponsor </w:t>
            </w:r>
          </w:p>
          <w:p w14:paraId="508ACAE3" w14:textId="77777777" w:rsidR="00460820" w:rsidRDefault="0046082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(if applicable)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9634B0" w14:textId="77777777" w:rsidR="00460820" w:rsidRDefault="00460820" w:rsidP="0046082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82F7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Start Date</w:t>
            </w:r>
          </w:p>
          <w:p w14:paraId="5870360D" w14:textId="77777777" w:rsidR="00F91E99" w:rsidRPr="00682F70" w:rsidRDefault="00F91E99" w:rsidP="0046082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(if known)</w:t>
            </w:r>
          </w:p>
        </w:tc>
      </w:tr>
      <w:tr w:rsidR="00460820" w:rsidRPr="00682F70" w14:paraId="020415A2" w14:textId="77777777" w:rsidTr="00D334F7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D91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825549296"/>
                <w:placeholder>
                  <w:docPart w:val="CA5F6700A1EB44618450425C42A6D05E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413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657034338"/>
                <w:placeholder>
                  <w:docPart w:val="EAF0A54CBE284DD099B79AC0DC43505E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92EC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550494964"/>
                <w:placeholder>
                  <w:docPart w:val="55A979EF84F247BBB3FA55BE3370AED5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F4A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340734674"/>
                <w:placeholder>
                  <w:docPart w:val="D7C4CCBAC492455CB4414DFBD85D0E88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460820" w:rsidRPr="00682F70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460820" w:rsidRPr="00682F70" w14:paraId="7FFECEF9" w14:textId="77777777" w:rsidTr="00D334F7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31E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379552466"/>
                <w:placeholder>
                  <w:docPart w:val="54E4A889ADDB44B4B0E0BAA0CA8247BB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9BE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651870132"/>
                <w:placeholder>
                  <w:docPart w:val="E34CF6E6DABF4B85A6E44D30B820938E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189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105645630"/>
                <w:placeholder>
                  <w:docPart w:val="C8E134ADA1374586B32FD2D20FD13460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D17F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665702001"/>
                <w:placeholder>
                  <w:docPart w:val="E86746EE59E142F6862A45AD55E7F52E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460820" w:rsidRPr="00682F70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460820" w:rsidRPr="00682F70" w14:paraId="190C34C0" w14:textId="77777777" w:rsidTr="00D334F7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E7D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625625839"/>
                <w:placeholder>
                  <w:docPart w:val="93E6FCFADD014EE699005189E2CED68B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150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622690216"/>
                <w:placeholder>
                  <w:docPart w:val="15B023AB08514FEEBEF7BAF8309630A1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64D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299698811"/>
                <w:placeholder>
                  <w:docPart w:val="25F45E049E4E49CDB3897D2A11D9A43B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9273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240190611"/>
                <w:placeholder>
                  <w:docPart w:val="008DE4BD9C76485F8647D89CF2A439CE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460820" w:rsidRPr="00682F70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460820" w:rsidRPr="00682F70" w14:paraId="50D6F5E5" w14:textId="77777777" w:rsidTr="00D334F7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D9B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519613807"/>
                <w:placeholder>
                  <w:docPart w:val="9F6D0948BE5B49FAB17E7AE7458F0AD0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B19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54456349"/>
                <w:placeholder>
                  <w:docPart w:val="35D2F23F74474E27B2C03AD16A0E1655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2DD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2013173405"/>
                <w:placeholder>
                  <w:docPart w:val="4385C8DB805741818A5493F0652C5FEA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EBF" w14:textId="77777777" w:rsidR="00460820" w:rsidRPr="00682F70" w:rsidRDefault="00000000" w:rsidP="0046082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2088993787"/>
                <w:placeholder>
                  <w:docPart w:val="3D16D1BE0AC644FFBFCB7EEDDC5A0321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460820" w:rsidRPr="00682F70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bookmarkEnd w:id="0"/>
    </w:tbl>
    <w:p w14:paraId="61A42A3B" w14:textId="77777777" w:rsidR="008F0ECB" w:rsidRPr="00682F70" w:rsidRDefault="008F0ECB" w:rsidP="000823EC">
      <w:pPr>
        <w:spacing w:line="276" w:lineRule="auto"/>
        <w:ind w:left="360" w:firstLine="360"/>
        <w:rPr>
          <w:rFonts w:asciiTheme="minorHAnsi" w:hAnsiTheme="minorHAnsi"/>
          <w:i/>
          <w:color w:val="000000"/>
          <w:sz w:val="22"/>
          <w:szCs w:val="22"/>
          <w:lang w:val="en-GB"/>
        </w:rPr>
      </w:pPr>
    </w:p>
    <w:p w14:paraId="71F503AE" w14:textId="77777777" w:rsidR="000823EC" w:rsidRPr="00334EAC" w:rsidRDefault="000823EC" w:rsidP="00334EAC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  <w:color w:val="000000"/>
          <w:sz w:val="22"/>
          <w:szCs w:val="22"/>
          <w:lang w:val="en-GB"/>
        </w:rPr>
      </w:pPr>
      <w:r w:rsidRPr="00334EAC">
        <w:rPr>
          <w:rFonts w:asciiTheme="minorHAnsi" w:hAnsiTheme="minorHAnsi"/>
          <w:i/>
          <w:color w:val="000000"/>
          <w:sz w:val="22"/>
          <w:szCs w:val="22"/>
          <w:lang w:val="en-GB"/>
        </w:rPr>
        <w:t xml:space="preserve">Other </w:t>
      </w:r>
      <w:proofErr w:type="gramStart"/>
      <w:r w:rsidRPr="00334EAC">
        <w:rPr>
          <w:rFonts w:asciiTheme="minorHAnsi" w:hAnsiTheme="minorHAnsi"/>
          <w:i/>
          <w:color w:val="000000"/>
          <w:sz w:val="22"/>
          <w:szCs w:val="22"/>
          <w:lang w:val="en-GB"/>
        </w:rPr>
        <w:t xml:space="preserve">Support </w:t>
      </w:r>
      <w:r w:rsidR="00915F9F" w:rsidRPr="00334EAC">
        <w:rPr>
          <w:rFonts w:asciiTheme="minorHAnsi" w:hAnsiTheme="minorHAnsi"/>
          <w:i/>
          <w:color w:val="000000"/>
          <w:sz w:val="22"/>
          <w:szCs w:val="22"/>
          <w:lang w:val="en-GB"/>
        </w:rPr>
        <w:t>:</w:t>
      </w:r>
      <w:proofErr w:type="gramEnd"/>
      <w:r w:rsidR="00915F9F" w:rsidRPr="00334EAC">
        <w:rPr>
          <w:rFonts w:asciiTheme="minorHAnsi" w:hAnsiTheme="minorHAnsi"/>
          <w:i/>
          <w:color w:val="000000"/>
          <w:sz w:val="22"/>
          <w:szCs w:val="22"/>
          <w:lang w:val="en-GB"/>
        </w:rPr>
        <w:t xml:space="preserve"> </w:t>
      </w:r>
      <w:r w:rsidR="00915F9F" w:rsidRPr="00334EAC">
        <w:rPr>
          <w:rFonts w:asciiTheme="minorHAnsi" w:hAnsiTheme="minorHAnsi"/>
          <w:color w:val="000000"/>
          <w:sz w:val="22"/>
          <w:szCs w:val="22"/>
          <w:lang w:val="en-GB"/>
        </w:rPr>
        <w:t xml:space="preserve">Have creators received any other support (salary, equipment, </w:t>
      </w:r>
      <w:r w:rsidR="00426089">
        <w:rPr>
          <w:rFonts w:asciiTheme="minorHAnsi" w:hAnsiTheme="minorHAnsi"/>
          <w:color w:val="000000"/>
          <w:sz w:val="22"/>
          <w:szCs w:val="22"/>
          <w:lang w:val="en-GB"/>
        </w:rPr>
        <w:t xml:space="preserve">materials, </w:t>
      </w:r>
      <w:r w:rsidR="009624E5" w:rsidRPr="00334EAC">
        <w:rPr>
          <w:rFonts w:asciiTheme="minorHAnsi" w:hAnsiTheme="minorHAnsi"/>
          <w:color w:val="000000"/>
          <w:sz w:val="22"/>
          <w:szCs w:val="22"/>
          <w:lang w:val="en-GB"/>
        </w:rPr>
        <w:t xml:space="preserve">space, </w:t>
      </w:r>
      <w:r w:rsidR="00915F9F" w:rsidRPr="00334EAC">
        <w:rPr>
          <w:rFonts w:asciiTheme="minorHAnsi" w:hAnsiTheme="minorHAnsi"/>
          <w:color w:val="000000"/>
          <w:sz w:val="22"/>
          <w:szCs w:val="22"/>
          <w:lang w:val="en-GB"/>
        </w:rPr>
        <w:t xml:space="preserve">advisory etc.) from any other </w:t>
      </w:r>
      <w:r w:rsidRPr="00334EAC">
        <w:rPr>
          <w:rFonts w:asciiTheme="minorHAnsi" w:hAnsiTheme="minorHAnsi"/>
          <w:color w:val="000000"/>
          <w:sz w:val="22"/>
          <w:szCs w:val="22"/>
          <w:lang w:val="en-GB"/>
        </w:rPr>
        <w:t>companies/universities/governments</w:t>
      </w:r>
      <w:r w:rsidR="00915F9F" w:rsidRPr="00334EAC">
        <w:rPr>
          <w:rFonts w:asciiTheme="minorHAnsi" w:hAnsiTheme="minorHAnsi"/>
          <w:color w:val="000000"/>
          <w:sz w:val="22"/>
          <w:szCs w:val="22"/>
          <w:lang w:val="en-GB"/>
        </w:rPr>
        <w:t>/</w:t>
      </w:r>
      <w:r w:rsidR="008C2F12" w:rsidRPr="00334EAC">
        <w:rPr>
          <w:rFonts w:asciiTheme="minorHAnsi" w:hAnsiTheme="minorHAnsi"/>
          <w:color w:val="000000"/>
          <w:sz w:val="22"/>
          <w:szCs w:val="22"/>
          <w:lang w:val="en-GB"/>
        </w:rPr>
        <w:t xml:space="preserve">non-profits </w:t>
      </w:r>
      <w:r w:rsidR="00915F9F" w:rsidRPr="00334EAC">
        <w:rPr>
          <w:rFonts w:asciiTheme="minorHAnsi" w:hAnsiTheme="minorHAnsi"/>
          <w:color w:val="000000"/>
          <w:sz w:val="22"/>
          <w:szCs w:val="22"/>
          <w:lang w:val="en-GB"/>
        </w:rPr>
        <w:t xml:space="preserve">etc. related to this IP?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312"/>
        <w:gridCol w:w="2741"/>
        <w:gridCol w:w="2586"/>
      </w:tblGrid>
      <w:tr w:rsidR="000823EC" w14:paraId="6CCEBC8B" w14:textId="77777777" w:rsidTr="00930ED8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9B19C7" w14:textId="77777777" w:rsidR="000823EC" w:rsidRPr="00682F70" w:rsidRDefault="000823EC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82F7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Type of Support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38D2F7" w14:textId="77777777" w:rsidR="000823EC" w:rsidRPr="00682F70" w:rsidRDefault="000823EC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82F7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Company</w:t>
            </w:r>
            <w:r w:rsidR="00460820" w:rsidRPr="00682F7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/Org</w:t>
            </w:r>
            <w:r w:rsidRPr="00682F7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Name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02283F" w14:textId="77777777" w:rsidR="000823EC" w:rsidRPr="00682F70" w:rsidRDefault="0046082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82F7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Start </w:t>
            </w:r>
            <w:r w:rsidR="000823EC" w:rsidRPr="00682F7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Date</w:t>
            </w:r>
          </w:p>
        </w:tc>
      </w:tr>
      <w:tr w:rsidR="000823EC" w:rsidRPr="00682F70" w14:paraId="02CAFD1D" w14:textId="77777777" w:rsidTr="00D334F7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186" w14:textId="77777777" w:rsidR="000823EC" w:rsidRPr="00682F70" w:rsidRDefault="0000000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2072999880"/>
                <w:placeholder>
                  <w:docPart w:val="C6AA82D8E6CC43B7A7A0E0919D808BCA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36D" w14:textId="77777777" w:rsidR="000823EC" w:rsidRPr="00682F70" w:rsidRDefault="0000000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767190928"/>
                <w:placeholder>
                  <w:docPart w:val="336D9B3BF5E9486981A4A7A4CB29C648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CF5" w14:textId="77777777" w:rsidR="000823EC" w:rsidRPr="00682F70" w:rsidRDefault="0000000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654270093"/>
                <w:placeholder>
                  <w:docPart w:val="342BB77A3AEE4C21A681C6B4A3EDE39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460820" w:rsidRPr="00682F70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0823EC" w:rsidRPr="00682F70" w14:paraId="74C67FD9" w14:textId="77777777" w:rsidTr="00D334F7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E74D" w14:textId="77777777" w:rsidR="000823EC" w:rsidRPr="00682F70" w:rsidRDefault="0000000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769814544"/>
                <w:placeholder>
                  <w:docPart w:val="C44A6D4E18564D65BA45E5EECF52DC0F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3D6E" w14:textId="77777777" w:rsidR="000823EC" w:rsidRPr="00682F70" w:rsidRDefault="0000000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4355460"/>
                <w:placeholder>
                  <w:docPart w:val="C31D8BD0A6B44F58A2E11F1B55905759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83F" w14:textId="77777777" w:rsidR="000823EC" w:rsidRPr="00682F70" w:rsidRDefault="0000000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074508585"/>
                <w:placeholder>
                  <w:docPart w:val="5881B263ACA249B7A488AE598C9445D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460820" w:rsidRPr="00682F70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0823EC" w:rsidRPr="00682F70" w14:paraId="66631CC3" w14:textId="77777777" w:rsidTr="00D334F7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930D" w14:textId="77777777" w:rsidR="000823EC" w:rsidRPr="00682F70" w:rsidRDefault="0000000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203820244"/>
                <w:placeholder>
                  <w:docPart w:val="BC4D7E7464784C97885383A112D50D78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573A" w14:textId="77777777" w:rsidR="000823EC" w:rsidRPr="00682F70" w:rsidRDefault="0000000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567718886"/>
                <w:placeholder>
                  <w:docPart w:val="80743234E9984331AFEB86F3B89FE9BB"/>
                </w:placeholder>
                <w:showingPlcHdr/>
              </w:sdtPr>
              <w:sdtContent>
                <w:r w:rsidR="00460820" w:rsidRPr="00682F7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F81" w14:textId="77777777" w:rsidR="000823EC" w:rsidRPr="00682F70" w:rsidRDefault="0000000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840918433"/>
                <w:placeholder>
                  <w:docPart w:val="7FC5B19FE67445C080A2B39DB645E66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460820" w:rsidRPr="00682F70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035347D3" w14:textId="77777777" w:rsidR="00946233" w:rsidRDefault="00946233" w:rsidP="00B0420E">
      <w:pPr>
        <w:autoSpaceDE/>
        <w:autoSpaceDN/>
        <w:adjustRightInd/>
        <w:spacing w:after="160" w:line="259" w:lineRule="auto"/>
        <w:rPr>
          <w:rFonts w:asciiTheme="minorHAnsi" w:hAnsiTheme="minorHAnsi"/>
          <w:color w:val="000000"/>
          <w:sz w:val="22"/>
          <w:szCs w:val="22"/>
          <w:lang w:val="en-GB"/>
        </w:rPr>
        <w:sectPr w:rsidR="00946233" w:rsidSect="00695BDE">
          <w:headerReference w:type="default" r:id="rId10"/>
          <w:footerReference w:type="default" r:id="rId11"/>
          <w:footerReference w:type="first" r:id="rId12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2CF71B1B" w14:textId="77777777" w:rsidR="00AA5D2A" w:rsidRDefault="00AA5D2A" w:rsidP="00AA5D2A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lastRenderedPageBreak/>
        <w:t>CONTRIBUTORS</w:t>
      </w:r>
    </w:p>
    <w:p w14:paraId="1ED7B028" w14:textId="77777777" w:rsidR="00AA5D2A" w:rsidRDefault="00AA5D2A" w:rsidP="00AA5D2A">
      <w:pPr>
        <w:pStyle w:val="ListParagraph"/>
        <w:spacing w:line="276" w:lineRule="auto"/>
        <w:ind w:left="1080"/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</w:pPr>
    </w:p>
    <w:p w14:paraId="538DB4BD" w14:textId="77777777" w:rsidR="00AA5D2A" w:rsidRPr="00DF350F" w:rsidRDefault="00AA5D2A" w:rsidP="0006775D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Theme="minorHAnsi" w:hAnsiTheme="minorHAnsi"/>
          <w:color w:val="000000"/>
          <w:sz w:val="22"/>
          <w:szCs w:val="22"/>
          <w:lang w:val="en-GB"/>
        </w:rPr>
      </w:pPr>
      <w:r w:rsidRPr="00DF350F">
        <w:rPr>
          <w:rFonts w:asciiTheme="minorHAnsi" w:hAnsiTheme="minorHAnsi"/>
          <w:color w:val="000000"/>
          <w:sz w:val="22"/>
          <w:szCs w:val="22"/>
          <w:lang w:val="en-GB"/>
        </w:rPr>
        <w:t xml:space="preserve">List </w:t>
      </w:r>
      <w:r w:rsidRPr="00DF350F"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  <w:t>ALL</w:t>
      </w:r>
      <w:r w:rsidRPr="00DF350F">
        <w:rPr>
          <w:rFonts w:asciiTheme="minorHAnsi" w:hAnsiTheme="minorHAnsi"/>
          <w:color w:val="000000"/>
          <w:sz w:val="22"/>
          <w:szCs w:val="22"/>
          <w:lang w:val="en-GB"/>
        </w:rPr>
        <w:t xml:space="preserve"> p</w:t>
      </w:r>
      <w:bookmarkStart w:id="1" w:name="_Hlk76717274"/>
      <w:r w:rsidRPr="00DF350F">
        <w:rPr>
          <w:rFonts w:asciiTheme="minorHAnsi" w:hAnsiTheme="minorHAnsi"/>
          <w:color w:val="000000"/>
          <w:sz w:val="22"/>
          <w:szCs w:val="22"/>
          <w:lang w:val="en-GB"/>
        </w:rPr>
        <w:t xml:space="preserve">ersons who have </w:t>
      </w:r>
      <w:proofErr w:type="gramStart"/>
      <w:r w:rsidRPr="00DF350F">
        <w:rPr>
          <w:rFonts w:asciiTheme="minorHAnsi" w:hAnsiTheme="minorHAnsi"/>
          <w:color w:val="000000"/>
          <w:sz w:val="22"/>
          <w:szCs w:val="22"/>
          <w:lang w:val="en-GB"/>
        </w:rPr>
        <w:t>made a contribution</w:t>
      </w:r>
      <w:proofErr w:type="gramEnd"/>
      <w:r w:rsidRPr="00DF350F">
        <w:rPr>
          <w:rFonts w:asciiTheme="minorHAnsi" w:hAnsiTheme="minorHAnsi"/>
          <w:color w:val="000000"/>
          <w:sz w:val="22"/>
          <w:szCs w:val="22"/>
          <w:lang w:val="en-GB"/>
        </w:rPr>
        <w:t xml:space="preserve"> to this </w:t>
      </w:r>
      <w:bookmarkEnd w:id="1"/>
      <w:r w:rsidR="001303D2">
        <w:rPr>
          <w:rFonts w:asciiTheme="minorHAnsi" w:hAnsiTheme="minorHAnsi"/>
          <w:color w:val="000000"/>
          <w:sz w:val="22"/>
          <w:szCs w:val="22"/>
          <w:lang w:val="en-GB"/>
        </w:rPr>
        <w:t>IP</w:t>
      </w:r>
      <w:r w:rsidRPr="00DF350F">
        <w:rPr>
          <w:rFonts w:asciiTheme="minorHAnsi" w:hAnsiTheme="minorHAnsi"/>
          <w:color w:val="000000"/>
          <w:sz w:val="22"/>
          <w:szCs w:val="22"/>
          <w:lang w:val="en-GB"/>
        </w:rPr>
        <w:t>.</w:t>
      </w:r>
      <w:r w:rsidR="00B108B3" w:rsidRPr="00DF350F">
        <w:rPr>
          <w:rFonts w:asciiTheme="minorHAnsi" w:hAnsiTheme="minorHAnsi"/>
          <w:color w:val="000000"/>
          <w:sz w:val="22"/>
          <w:szCs w:val="22"/>
          <w:lang w:val="en-GB"/>
        </w:rPr>
        <w:t xml:space="preserve"> Initialization by contributors should be completed </w:t>
      </w:r>
      <w:r w:rsidR="00B108B3" w:rsidRPr="00DF350F">
        <w:rPr>
          <w:rFonts w:asciiTheme="minorHAnsi" w:hAnsiTheme="minorHAnsi"/>
          <w:b/>
          <w:bCs/>
          <w:i/>
          <w:iCs/>
          <w:color w:val="000000"/>
          <w:sz w:val="22"/>
          <w:szCs w:val="22"/>
          <w:lang w:val="en-GB"/>
        </w:rPr>
        <w:t>after</w:t>
      </w:r>
      <w:r w:rsidR="00B108B3" w:rsidRPr="00DF350F">
        <w:rPr>
          <w:rFonts w:asciiTheme="minorHAnsi" w:hAnsiTheme="minorHAnsi"/>
          <w:color w:val="000000"/>
          <w:sz w:val="22"/>
          <w:szCs w:val="22"/>
          <w:lang w:val="en-GB"/>
        </w:rPr>
        <w:t xml:space="preserve"> the form has been reviewed and finalized along with support from CITO. </w:t>
      </w:r>
    </w:p>
    <w:tbl>
      <w:tblPr>
        <w:tblStyle w:val="TableGrid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01"/>
        <w:gridCol w:w="2794"/>
        <w:gridCol w:w="1559"/>
        <w:gridCol w:w="1966"/>
        <w:gridCol w:w="4838"/>
        <w:gridCol w:w="1559"/>
      </w:tblGrid>
      <w:tr w:rsidR="00EB57EF" w14:paraId="5C522213" w14:textId="77777777" w:rsidTr="00DF350F">
        <w:trPr>
          <w:trHeight w:val="1535"/>
          <w:tblHeader/>
        </w:trPr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5B9810" w14:textId="77777777" w:rsidR="00EB57EF" w:rsidRDefault="00EB57EF" w:rsidP="00EB477B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Legal Name</w:t>
            </w:r>
          </w:p>
          <w:p w14:paraId="1AE5A31D" w14:textId="77777777" w:rsidR="00EB57EF" w:rsidRPr="00946233" w:rsidRDefault="00EB57EF" w:rsidP="00EB477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r w:rsidRPr="00946233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Must match Government-issued ID</w:t>
            </w:r>
          </w:p>
        </w:tc>
        <w:tc>
          <w:tcPr>
            <w:tcW w:w="2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AF4867" w14:textId="77777777" w:rsidR="00EB57EF" w:rsidRDefault="00EB57EF" w:rsidP="00EB477B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8372C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Position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(s) And Affiliation</w:t>
            </w:r>
            <w:r w:rsidR="005E02E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(s)</w:t>
            </w:r>
          </w:p>
          <w:p w14:paraId="3D799273" w14:textId="77777777" w:rsidR="00EB57EF" w:rsidRPr="008372CF" w:rsidRDefault="00EB57EF" w:rsidP="00EB57EF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 xml:space="preserve">List all positions and Affiliations including Carleton </w:t>
            </w:r>
            <w:r w:rsidR="00CD06BC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d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 xml:space="preserve">epartments and any external </w:t>
            </w:r>
            <w:r w:rsidR="00CD06BC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ffiliations</w:t>
            </w:r>
          </w:p>
        </w:tc>
        <w:tc>
          <w:tcPr>
            <w:tcW w:w="35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14:paraId="7BF42981" w14:textId="77777777" w:rsidR="00EB57EF" w:rsidRPr="008372CF" w:rsidRDefault="00EB57EF" w:rsidP="00EB477B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Contact Information</w:t>
            </w:r>
          </w:p>
        </w:tc>
        <w:tc>
          <w:tcPr>
            <w:tcW w:w="48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E930FF" w14:textId="77777777" w:rsidR="00EB57EF" w:rsidRDefault="00EB57EF" w:rsidP="00EB477B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8372C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Contribution to Invention </w:t>
            </w:r>
          </w:p>
          <w:p w14:paraId="6D099FA5" w14:textId="77777777" w:rsidR="009F00BD" w:rsidRPr="009F00BD" w:rsidRDefault="009F00BD" w:rsidP="00EB477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 xml:space="preserve">Please indicate your involvement in developing the </w:t>
            </w:r>
            <w:r w:rsidR="00882E70">
              <w:rPr>
                <w:rFonts w:asciiTheme="minorHAnsi" w:hAnsiTheme="minorHAnsi"/>
                <w:color w:val="000000"/>
                <w:sz w:val="22"/>
                <w:szCs w:val="22"/>
                <w:lang w:val="en-GB" w:eastAsia="en-US"/>
              </w:rPr>
              <w:t>IP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hideMark/>
          </w:tcPr>
          <w:p w14:paraId="253E6432" w14:textId="77777777" w:rsidR="00EB57EF" w:rsidRDefault="00EB57EF" w:rsidP="00EB477B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Contributor Confirmation</w:t>
            </w:r>
          </w:p>
          <w:p w14:paraId="65969154" w14:textId="77777777" w:rsidR="00EB57EF" w:rsidRPr="00EB57EF" w:rsidRDefault="00EB57EF" w:rsidP="00EB477B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lang w:val="en-GB" w:eastAsia="en-US"/>
              </w:rPr>
            </w:pPr>
            <w:r w:rsidRPr="00EB57EF">
              <w:rPr>
                <w:rFonts w:asciiTheme="minorHAnsi" w:hAnsiTheme="minorHAnsi"/>
                <w:color w:val="000000"/>
                <w:lang w:val="en-GB" w:eastAsia="en-US"/>
              </w:rPr>
              <w:t>Initial to confirm review/</w:t>
            </w:r>
            <w:r>
              <w:rPr>
                <w:rFonts w:asciiTheme="minorHAnsi" w:hAnsiTheme="minorHAnsi"/>
                <w:color w:val="000000"/>
                <w:lang w:val="en-GB" w:eastAsia="en-US"/>
              </w:rPr>
              <w:t xml:space="preserve"> </w:t>
            </w:r>
            <w:r w:rsidRPr="00EB57EF">
              <w:rPr>
                <w:rFonts w:asciiTheme="minorHAnsi" w:hAnsiTheme="minorHAnsi"/>
                <w:color w:val="000000"/>
                <w:lang w:val="en-GB" w:eastAsia="en-US"/>
              </w:rPr>
              <w:t xml:space="preserve">accuracy of your information </w:t>
            </w:r>
          </w:p>
        </w:tc>
      </w:tr>
      <w:tr w:rsidR="00EB57EF" w:rsidRPr="008372CF" w14:paraId="7EF3A6EB" w14:textId="77777777" w:rsidTr="009F00BD">
        <w:trPr>
          <w:trHeight w:val="1046"/>
        </w:trPr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F21595" w14:textId="77777777" w:rsidR="00EB57EF" w:rsidRPr="008372CF" w:rsidRDefault="00000000" w:rsidP="00EB477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780064916"/>
                <w:placeholder>
                  <w:docPart w:val="389F772F92854EF9952176EFC5B81940"/>
                </w:placeholder>
              </w:sdtPr>
              <w:sdtContent>
                <w:r w:rsidR="00EB57E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Given Name</w:t>
                </w:r>
              </w:sdtContent>
            </w:sdt>
          </w:p>
        </w:tc>
        <w:tc>
          <w:tcPr>
            <w:tcW w:w="2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id w:val="-190070722"/>
              <w:placeholder>
                <w:docPart w:val="9EF1DBE2F2024F2697B5D2491E4C5576"/>
              </w:placeholder>
            </w:sdtPr>
            <w:sdtContent>
              <w:p w14:paraId="4332D76F" w14:textId="77777777" w:rsidR="00EB57EF" w:rsidRPr="008372CF" w:rsidRDefault="00EB57EF" w:rsidP="00EB57EF">
                <w:pPr>
                  <w:spacing w:line="276" w:lineRule="auto"/>
                  <w:rPr>
                    <w:rFonts w:asciiTheme="minorHAnsi" w:hAnsiTheme="minorHAnsi"/>
                    <w:color w:val="000000"/>
                    <w:sz w:val="22"/>
                    <w:szCs w:val="22"/>
                    <w:lang w:val="en-GB" w:eastAsia="en-US"/>
                  </w:rPr>
                </w:pPr>
                <w:r>
                  <w:rPr>
                    <w:rFonts w:asciiTheme="minorHAnsi" w:hAnsiTheme="minorHAnsi"/>
                    <w:color w:val="000000"/>
                    <w:sz w:val="22"/>
                    <w:szCs w:val="22"/>
                    <w:lang w:val="en-GB" w:eastAsia="en-US"/>
                  </w:rPr>
                  <w:t>Position</w:t>
                </w:r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 w:eastAsia="en-US"/>
                  </w:rPr>
                  <w:t>(s)</w:t>
                </w:r>
                <w:r>
                  <w:rPr>
                    <w:rFonts w:asciiTheme="minorHAnsi" w:hAnsiTheme="minorHAnsi"/>
                    <w:color w:val="000000"/>
                    <w:sz w:val="22"/>
                    <w:szCs w:val="22"/>
                    <w:lang w:val="en-GB" w:eastAsia="en-US"/>
                  </w:rPr>
                  <w:t xml:space="preserve">: </w:t>
                </w:r>
                <w:r w:rsidRPr="008372C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 w:eastAsia="en-US"/>
                  </w:rPr>
                  <w:t>faculty/student/</w:t>
                </w:r>
              </w:p>
              <w:p w14:paraId="107FA328" w14:textId="77777777" w:rsidR="00EB57EF" w:rsidRPr="005E02EA" w:rsidRDefault="00EB57EF" w:rsidP="00EB477B">
                <w:pPr>
                  <w:spacing w:line="276" w:lineRule="auto"/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</w:pPr>
                <w:r w:rsidRPr="008372C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 w:eastAsia="en-US"/>
                  </w:rPr>
                  <w:t>P</w:t>
                </w:r>
                <w:r>
                  <w:rPr>
                    <w:rFonts w:asciiTheme="minorHAnsi" w:hAnsiTheme="minorHAnsi"/>
                    <w:color w:val="000000"/>
                    <w:sz w:val="22"/>
                    <w:szCs w:val="22"/>
                    <w:lang w:val="en-GB" w:eastAsia="en-US"/>
                  </w:rPr>
                  <w:t>ost-doctoral fellow</w:t>
                </w:r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 xml:space="preserve"> etc.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33E" w14:textId="77777777" w:rsidR="00EB57EF" w:rsidRDefault="00000000" w:rsidP="00EB477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2113357312"/>
                <w:placeholder>
                  <w:docPart w:val="67E38440489C43BE995F6E2B41038BED"/>
                </w:placeholder>
              </w:sdtPr>
              <w:sdtContent>
                <w:r w:rsidR="00EB57E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Primary E-mail address</w:t>
                </w:r>
              </w:sdtContent>
            </w:sdt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2F46D5C" w14:textId="77777777" w:rsidR="00EB57EF" w:rsidRDefault="00000000" w:rsidP="00EB477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904871174"/>
                <w:placeholder>
                  <w:docPart w:val="FFDE880A8A3D4D5CB299DB152DAC7CE0"/>
                </w:placeholder>
              </w:sdtPr>
              <w:sdtContent>
                <w:r w:rsidR="00EB57E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your HOME Address including postal code</w:t>
                </w:r>
              </w:sdtContent>
            </w:sdt>
          </w:p>
        </w:tc>
        <w:tc>
          <w:tcPr>
            <w:tcW w:w="483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6141FDC" w14:textId="77777777" w:rsidR="00EB57EF" w:rsidRPr="008372CF" w:rsidRDefault="00000000" w:rsidP="00EB477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111159619"/>
                <w:placeholder>
                  <w:docPart w:val="EC6EA97841E84E349E52FFB759E038C3"/>
                </w:placeholder>
              </w:sdtPr>
              <w:sdtContent>
                <w:r w:rsidR="002F1014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Contribution to Invention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D173906" w14:textId="77777777" w:rsidR="00EB57EF" w:rsidRPr="008372CF" w:rsidRDefault="00000000" w:rsidP="00EB477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469434055"/>
                <w:placeholder>
                  <w:docPart w:val="0FFEA3B8FE3D40768F557956022E5739"/>
                </w:placeholder>
              </w:sdtPr>
              <w:sdtContent>
                <w:r w:rsidR="00EB57E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Initialize by Contributor</w:t>
                </w:r>
              </w:sdtContent>
            </w:sdt>
          </w:p>
        </w:tc>
      </w:tr>
      <w:tr w:rsidR="00EB57EF" w:rsidRPr="008372CF" w14:paraId="3EC833AA" w14:textId="77777777" w:rsidTr="009F00BD">
        <w:trPr>
          <w:trHeight w:val="621"/>
        </w:trPr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4577C6E" w14:textId="77777777" w:rsidR="00EB57EF" w:rsidRPr="008372CF" w:rsidRDefault="00000000" w:rsidP="00EB477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240099392"/>
                <w:placeholder>
                  <w:docPart w:val="DA2113D182CD4DE79EE4DA4A99DD7FD4"/>
                </w:placeholder>
              </w:sdtPr>
              <w:sdtContent>
                <w:r w:rsidR="00EB57E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Surname</w:t>
                </w:r>
              </w:sdtContent>
            </w:sdt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4D79EE" w14:textId="77777777" w:rsidR="00EB57EF" w:rsidRPr="008372CF" w:rsidRDefault="00000000" w:rsidP="00EB477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797381521"/>
                <w:placeholder>
                  <w:docPart w:val="D2AE0707B7D54118834D6E1410C2B4A5"/>
                </w:placeholder>
              </w:sdtPr>
              <w:sdtContent>
                <w:r w:rsidR="00EB57E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Affiliation</w:t>
                </w:r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(s)</w:t>
                </w:r>
                <w:r w:rsidR="00EB57E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:</w:t>
                </w:r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 xml:space="preserve"> </w:t>
                </w:r>
                <w:r w:rsidR="00EB57E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Departments, external organization</w:t>
                </w:r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 xml:space="preserve"> etc.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4B5D81" w14:textId="77777777" w:rsidR="00EB57EF" w:rsidRDefault="00000000" w:rsidP="00EB477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268930168"/>
                <w:placeholder>
                  <w:docPart w:val="0A2BEF45D4144FC5BE7B54FA4035C3C2"/>
                </w:placeholder>
              </w:sdtPr>
              <w:sdtContent>
                <w:r w:rsidR="00EB57E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Alternative    E-mail address</w:t>
                </w:r>
              </w:sdtContent>
            </w:sdt>
          </w:p>
        </w:tc>
        <w:tc>
          <w:tcPr>
            <w:tcW w:w="196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4EE0A1" w14:textId="77777777" w:rsidR="00EB57EF" w:rsidRPr="008372CF" w:rsidRDefault="00000000" w:rsidP="00EB477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2090036158"/>
                <w:placeholder>
                  <w:docPart w:val="FD599ECC1E5F4FD9B0A1BCF8D216EABD"/>
                </w:placeholder>
              </w:sdtPr>
              <w:sdtContent>
                <w:r w:rsidR="00EB57E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 xml:space="preserve">Enter Personal Phone Number </w:t>
                </w:r>
              </w:sdtContent>
            </w:sdt>
          </w:p>
        </w:tc>
        <w:tc>
          <w:tcPr>
            <w:tcW w:w="483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0C2DE5" w14:textId="77777777" w:rsidR="00EB57EF" w:rsidRPr="008372CF" w:rsidRDefault="00EB57EF" w:rsidP="00EB477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4986E1" w14:textId="77777777" w:rsidR="00EB57EF" w:rsidRPr="008372CF" w:rsidRDefault="00EB57EF" w:rsidP="00EB477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</w:p>
        </w:tc>
      </w:tr>
      <w:tr w:rsidR="003C78F5" w:rsidRPr="008372CF" w14:paraId="32A7508A" w14:textId="77777777" w:rsidTr="009F00BD">
        <w:trPr>
          <w:trHeight w:val="621"/>
        </w:trPr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72D701" w14:textId="77777777" w:rsidR="003C78F5" w:rsidRPr="008372CF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2122439077"/>
                <w:placeholder>
                  <w:docPart w:val="235BF40E502E450BAE75CB9F7EC56B99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Given Name</w:t>
                </w:r>
              </w:sdtContent>
            </w:sdt>
          </w:p>
        </w:tc>
        <w:tc>
          <w:tcPr>
            <w:tcW w:w="2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id w:val="-1080448288"/>
              <w:placeholder>
                <w:docPart w:val="56A415B7F406400A8644160EB5CDE79A"/>
              </w:placeholder>
            </w:sdtPr>
            <w:sdtContent>
              <w:sdt>
                <w:sdtPr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id w:val="268281050"/>
                  <w:placeholder>
                    <w:docPart w:val="03B2051D048C49888A51B685B71E0D2C"/>
                  </w:placeholder>
                </w:sdtPr>
                <w:sdtContent>
                  <w:p w14:paraId="4DAEF776" w14:textId="77777777" w:rsidR="005E02EA" w:rsidRPr="008372CF" w:rsidRDefault="005E02EA" w:rsidP="005E02EA">
                    <w:pPr>
                      <w:spacing w:line="276" w:lineRule="auto"/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</w:pP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 xml:space="preserve">Position(s): </w:t>
                    </w:r>
                    <w:r w:rsidRPr="008372CF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faculty/student/</w:t>
                    </w:r>
                  </w:p>
                  <w:p w14:paraId="4C584940" w14:textId="77777777" w:rsidR="003C78F5" w:rsidRPr="005E02EA" w:rsidRDefault="005E02EA" w:rsidP="003C78F5">
                    <w:pPr>
                      <w:spacing w:line="276" w:lineRule="auto"/>
                      <w:rPr>
                        <w:color w:val="000000"/>
                        <w:sz w:val="22"/>
                        <w:szCs w:val="22"/>
                        <w:lang w:val="en-GB"/>
                      </w:rPr>
                    </w:pPr>
                    <w:r w:rsidRPr="008372CF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P</w:t>
                    </w: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ost-doctoral fellow</w:t>
                    </w: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  <w:t xml:space="preserve"> etc.</w:t>
                    </w:r>
                  </w:p>
                </w:sdtContent>
              </w:sdt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EDA" w14:textId="77777777" w:rsidR="003C78F5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331667385"/>
                <w:placeholder>
                  <w:docPart w:val="B1CF06ABA484414FB3AE3427112136CB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Primary E-mail address</w:t>
                </w:r>
              </w:sdtContent>
            </w:sdt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F2E5" w14:textId="77777777" w:rsidR="003C78F5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808437980"/>
                <w:placeholder>
                  <w:docPart w:val="884C33623DC04794AA0BB263E10E2794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your HOME Address including postal code</w:t>
                </w:r>
              </w:sdtContent>
            </w:sdt>
          </w:p>
        </w:tc>
        <w:tc>
          <w:tcPr>
            <w:tcW w:w="483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70A2538" w14:textId="77777777" w:rsidR="003C78F5" w:rsidRPr="008372CF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471880239"/>
                <w:placeholder>
                  <w:docPart w:val="3F155A5F1C164D92A95474A49DF5142C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Contribution to Invention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B4289A5" w14:textId="77777777" w:rsidR="003C78F5" w:rsidRPr="008372CF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577870480"/>
                <w:placeholder>
                  <w:docPart w:val="38960F50520F407DA48491F24907839C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Initialize by Contributor</w:t>
                </w:r>
              </w:sdtContent>
            </w:sdt>
          </w:p>
        </w:tc>
      </w:tr>
      <w:tr w:rsidR="009F00BD" w:rsidRPr="008372CF" w14:paraId="5153E045" w14:textId="77777777" w:rsidTr="009F00BD">
        <w:trPr>
          <w:trHeight w:val="633"/>
        </w:trPr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7C9908E" w14:textId="77777777" w:rsidR="009F00BD" w:rsidRPr="008372CF" w:rsidRDefault="00000000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361551878"/>
                <w:placeholder>
                  <w:docPart w:val="9369B2CA90044DD68A13E9DCA2868CF8"/>
                </w:placeholder>
              </w:sdtPr>
              <w:sdtContent>
                <w:r w:rsidR="009F00BD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Surname</w:t>
                </w:r>
              </w:sdtContent>
            </w:sdt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BB69EE" w14:textId="77777777" w:rsidR="009F00BD" w:rsidRPr="008372CF" w:rsidRDefault="00000000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798760905"/>
                <w:placeholder>
                  <w:docPart w:val="675F61B85754498FA9FB2B72F164634B"/>
                </w:placeholder>
              </w:sdtPr>
              <w:sdtContent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GB"/>
                    </w:rPr>
                    <w:id w:val="1712466374"/>
                    <w:placeholder>
                      <w:docPart w:val="74B92EB0DA054D4D9BA33787AA30A32F"/>
                    </w:placeholder>
                  </w:sdtPr>
                  <w:sdtContent>
                    <w:r w:rsidR="005E02EA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  <w:t>Affiliation(s): Departments, external organization etc.</w:t>
                    </w:r>
                  </w:sdtContent>
                </w:sdt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DBC134" w14:textId="77777777" w:rsidR="009F00BD" w:rsidRDefault="00000000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241923837"/>
                <w:placeholder>
                  <w:docPart w:val="26E8FB397209400B8624A219539EADA3"/>
                </w:placeholder>
              </w:sdtPr>
              <w:sdtContent>
                <w:r w:rsidR="009F00BD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Alternative    E-mail address</w:t>
                </w:r>
              </w:sdtContent>
            </w:sdt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8FB764" w14:textId="77777777" w:rsidR="009F00BD" w:rsidRDefault="00000000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566697550"/>
                <w:placeholder>
                  <w:docPart w:val="3804CA119C864E0D9ECABAF426715181"/>
                </w:placeholder>
              </w:sdtPr>
              <w:sdtContent>
                <w:r w:rsidR="009F00BD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 xml:space="preserve">Enter Personal Phone Number </w:t>
                </w:r>
              </w:sdtContent>
            </w:sdt>
          </w:p>
        </w:tc>
        <w:tc>
          <w:tcPr>
            <w:tcW w:w="483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7B4674" w14:textId="77777777" w:rsidR="009F00BD" w:rsidRPr="008372CF" w:rsidRDefault="009F00BD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4AA2CA" w14:textId="77777777" w:rsidR="009F00BD" w:rsidRPr="008372CF" w:rsidRDefault="009F00BD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</w:p>
        </w:tc>
      </w:tr>
      <w:tr w:rsidR="003C78F5" w:rsidRPr="008372CF" w14:paraId="491CAE98" w14:textId="77777777" w:rsidTr="009F00BD">
        <w:trPr>
          <w:trHeight w:val="621"/>
        </w:trPr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9CF9C72" w14:textId="77777777" w:rsidR="003C78F5" w:rsidRPr="008372CF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969805218"/>
                <w:placeholder>
                  <w:docPart w:val="BA4F080E2BB84628897A040A96DC3FE2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Given Name</w:t>
                </w:r>
              </w:sdtContent>
            </w:sdt>
          </w:p>
        </w:tc>
        <w:tc>
          <w:tcPr>
            <w:tcW w:w="279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id w:val="-468985172"/>
              <w:placeholder>
                <w:docPart w:val="B57A30FD5F1E4A7C85DA23DB5B78C36E"/>
              </w:placeholder>
            </w:sdtPr>
            <w:sdtContent>
              <w:sdt>
                <w:sdtPr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id w:val="-259446224"/>
                  <w:placeholder>
                    <w:docPart w:val="114008FB88794B9EB4BBF5ADF880F476"/>
                  </w:placeholder>
                </w:sdtPr>
                <w:sdtContent>
                  <w:p w14:paraId="4CB19209" w14:textId="77777777" w:rsidR="005E02EA" w:rsidRPr="008372CF" w:rsidRDefault="005E02EA" w:rsidP="005E02EA">
                    <w:pPr>
                      <w:spacing w:line="276" w:lineRule="auto"/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</w:pP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 xml:space="preserve">Position(s): </w:t>
                    </w:r>
                    <w:r w:rsidRPr="008372CF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faculty/student/</w:t>
                    </w:r>
                  </w:p>
                  <w:p w14:paraId="533C4E31" w14:textId="77777777" w:rsidR="003C78F5" w:rsidRPr="005E02EA" w:rsidRDefault="005E02EA" w:rsidP="003C78F5">
                    <w:pPr>
                      <w:spacing w:line="276" w:lineRule="auto"/>
                      <w:rPr>
                        <w:color w:val="000000"/>
                        <w:sz w:val="22"/>
                        <w:szCs w:val="22"/>
                        <w:lang w:val="en-GB"/>
                      </w:rPr>
                    </w:pPr>
                    <w:r w:rsidRPr="008372CF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P</w:t>
                    </w: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ost-doctoral fellow</w:t>
                    </w: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  <w:t xml:space="preserve"> etc.</w:t>
                    </w:r>
                  </w:p>
                </w:sdtContent>
              </w:sdt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08F5B" w14:textId="77777777" w:rsidR="003C78F5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657569061"/>
                <w:placeholder>
                  <w:docPart w:val="F6C3E8A451864CFAB504C8A223C12860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Primary E-mail address</w:t>
                </w:r>
              </w:sdtContent>
            </w:sdt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D882EF" w14:textId="77777777" w:rsidR="003C78F5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35633590"/>
                <w:placeholder>
                  <w:docPart w:val="F707D99019EC4545AE2B5F226C016782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your HOME Address including postal code</w:t>
                </w:r>
              </w:sdtContent>
            </w:sdt>
          </w:p>
        </w:tc>
        <w:tc>
          <w:tcPr>
            <w:tcW w:w="483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423BB61" w14:textId="77777777" w:rsidR="003C78F5" w:rsidRPr="008372CF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722342524"/>
                <w:placeholder>
                  <w:docPart w:val="5EE0E8D3D0374C8FAC3102C815996055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Contribution to Invention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9D846B1" w14:textId="77777777" w:rsidR="003C78F5" w:rsidRPr="008372CF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u w:val="single"/>
                <w:lang w:val="en-GB" w:eastAsia="en-US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967081458"/>
                <w:placeholder>
                  <w:docPart w:val="4A91700CF6C84E1186BA6B62733C7351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Initialize by Contributor</w:t>
                </w:r>
              </w:sdtContent>
            </w:sdt>
          </w:p>
        </w:tc>
      </w:tr>
      <w:tr w:rsidR="009F00BD" w:rsidRPr="008372CF" w14:paraId="7EAFA583" w14:textId="77777777" w:rsidTr="009F00BD">
        <w:trPr>
          <w:trHeight w:val="621"/>
        </w:trPr>
        <w:tc>
          <w:tcPr>
            <w:tcW w:w="16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C62E332" w14:textId="77777777" w:rsidR="009F00BD" w:rsidRDefault="00000000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347982069"/>
                <w:placeholder>
                  <w:docPart w:val="417D507CED1D423B8DE8C3FC634E2D5A"/>
                </w:placeholder>
              </w:sdtPr>
              <w:sdtContent>
                <w:r w:rsidR="009F00BD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Surname</w:t>
                </w:r>
              </w:sdtContent>
            </w:sdt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B2D72C" w14:textId="77777777" w:rsidR="009F00BD" w:rsidRDefault="00000000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358561105"/>
                <w:placeholder>
                  <w:docPart w:val="48EC96965F844C3C932E74F07F2E3D6F"/>
                </w:placeholder>
              </w:sdtPr>
              <w:sdtContent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GB"/>
                    </w:rPr>
                    <w:id w:val="1808359656"/>
                    <w:placeholder>
                      <w:docPart w:val="CEFAB2EA727F4465BFCAAFAC8675A691"/>
                    </w:placeholder>
                  </w:sdtPr>
                  <w:sdtContent>
                    <w:r w:rsidR="005E02EA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  <w:t>Affiliation(s): Departments, external organization etc.</w:t>
                    </w:r>
                  </w:sdtContent>
                </w:sdt>
              </w:sdtContent>
            </w:sdt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F57CF0" w14:textId="77777777" w:rsidR="009F00BD" w:rsidRDefault="00000000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253499720"/>
                <w:placeholder>
                  <w:docPart w:val="BDBE079DA51543C1BC26E55DF2A109E8"/>
                </w:placeholder>
              </w:sdtPr>
              <w:sdtContent>
                <w:r w:rsidR="009F00BD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Alternative    E-mail address</w:t>
                </w:r>
              </w:sdtContent>
            </w:sdt>
          </w:p>
        </w:tc>
        <w:tc>
          <w:tcPr>
            <w:tcW w:w="196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C6E7BE" w14:textId="77777777" w:rsidR="009F00BD" w:rsidRDefault="00000000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2393054"/>
                <w:placeholder>
                  <w:docPart w:val="12415325EA0840F998E8EDB4A6206B07"/>
                </w:placeholder>
              </w:sdtPr>
              <w:sdtContent>
                <w:r w:rsidR="009F00BD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 xml:space="preserve">Enter Personal Phone Number </w:t>
                </w:r>
              </w:sdtContent>
            </w:sdt>
          </w:p>
        </w:tc>
        <w:tc>
          <w:tcPr>
            <w:tcW w:w="483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B534DF" w14:textId="77777777" w:rsidR="009F00BD" w:rsidRDefault="009F00BD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BA287B" w14:textId="77777777" w:rsidR="009F00BD" w:rsidRDefault="009F00BD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3C78F5" w:rsidRPr="008372CF" w14:paraId="0E2508F3" w14:textId="77777777" w:rsidTr="00DF350F">
        <w:trPr>
          <w:trHeight w:val="621"/>
        </w:trPr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36D8096" w14:textId="77777777" w:rsidR="003C78F5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776710174"/>
                <w:placeholder>
                  <w:docPart w:val="AEBB27D9ADF7427B98F0DE87D79885D8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Given Name</w:t>
                </w:r>
              </w:sdtContent>
            </w:sdt>
          </w:p>
        </w:tc>
        <w:tc>
          <w:tcPr>
            <w:tcW w:w="279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id w:val="2001620399"/>
              <w:placeholder>
                <w:docPart w:val="D27DAAA4B588496B87AE09CBEB3791EB"/>
              </w:placeholder>
            </w:sdtPr>
            <w:sdtContent>
              <w:sdt>
                <w:sdtPr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id w:val="904572735"/>
                  <w:placeholder>
                    <w:docPart w:val="A93ED090E5C8486592310DB36F217BEF"/>
                  </w:placeholder>
                </w:sdtPr>
                <w:sdtContent>
                  <w:p w14:paraId="0AEAC6D9" w14:textId="77777777" w:rsidR="005E02EA" w:rsidRPr="008372CF" w:rsidRDefault="005E02EA" w:rsidP="005E02EA">
                    <w:pPr>
                      <w:spacing w:line="276" w:lineRule="auto"/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</w:pP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 xml:space="preserve">Position(s): </w:t>
                    </w:r>
                    <w:r w:rsidRPr="008372CF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faculty/student/</w:t>
                    </w:r>
                  </w:p>
                  <w:p w14:paraId="6BDB29D4" w14:textId="77777777" w:rsidR="003C78F5" w:rsidRPr="005E02EA" w:rsidRDefault="005E02EA" w:rsidP="003C78F5">
                    <w:pPr>
                      <w:spacing w:line="276" w:lineRule="auto"/>
                      <w:rPr>
                        <w:color w:val="000000"/>
                        <w:sz w:val="22"/>
                        <w:szCs w:val="22"/>
                        <w:lang w:val="en-GB"/>
                      </w:rPr>
                    </w:pPr>
                    <w:r w:rsidRPr="008372CF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P</w:t>
                    </w: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ost-doctoral fellow</w:t>
                    </w: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  <w:t xml:space="preserve"> etc.</w:t>
                    </w:r>
                  </w:p>
                </w:sdtContent>
              </w:sdt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E0904B" w14:textId="77777777" w:rsidR="003C78F5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2083511040"/>
                <w:placeholder>
                  <w:docPart w:val="4E9033A3DF864399998F8A43C9EC6C5D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Primary E-mail address</w:t>
                </w:r>
              </w:sdtContent>
            </w:sdt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0C64D7" w14:textId="77777777" w:rsidR="003C78F5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175179575"/>
                <w:placeholder>
                  <w:docPart w:val="A32EC7878EED42328F5D2C807CB6B528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your HOME Address including postal code</w:t>
                </w:r>
              </w:sdtContent>
            </w:sdt>
          </w:p>
        </w:tc>
        <w:tc>
          <w:tcPr>
            <w:tcW w:w="483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854C8C" w14:textId="77777777" w:rsidR="003C78F5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866414725"/>
                <w:placeholder>
                  <w:docPart w:val="3A6A44A81D4B48749918D2A7DCDA00A6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Contribution to Invention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D6526D" w14:textId="77777777" w:rsidR="003C78F5" w:rsidRDefault="00000000" w:rsidP="003C78F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207889106"/>
                <w:placeholder>
                  <w:docPart w:val="5E2C3C3461AF44E7934BACA643A45D3D"/>
                </w:placeholder>
              </w:sdtPr>
              <w:sdtContent>
                <w:r w:rsidR="003C78F5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Initialize by Contributor</w:t>
                </w:r>
              </w:sdtContent>
            </w:sdt>
          </w:p>
        </w:tc>
      </w:tr>
      <w:tr w:rsidR="009F00BD" w:rsidRPr="008372CF" w14:paraId="49117EF9" w14:textId="77777777" w:rsidTr="00DF350F">
        <w:trPr>
          <w:trHeight w:val="621"/>
        </w:trPr>
        <w:tc>
          <w:tcPr>
            <w:tcW w:w="16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D51497" w14:textId="77777777" w:rsidR="009F00BD" w:rsidRDefault="00000000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525057907"/>
                <w:placeholder>
                  <w:docPart w:val="B3BD25FFBAF84CB2A29ABAA6B0ECDCE3"/>
                </w:placeholder>
              </w:sdtPr>
              <w:sdtContent>
                <w:r w:rsidR="009F00BD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Surname</w:t>
                </w:r>
              </w:sdtContent>
            </w:sdt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83B52E" w14:textId="77777777" w:rsidR="009F00BD" w:rsidRDefault="00000000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258811372"/>
                <w:placeholder>
                  <w:docPart w:val="6E5EC0414F594BA18BE9ADFC84D8BEC1"/>
                </w:placeholder>
              </w:sdtPr>
              <w:sdtContent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GB"/>
                    </w:rPr>
                    <w:id w:val="-1715423302"/>
                    <w:placeholder>
                      <w:docPart w:val="0AA9CDC2EE3C461399635236CA8B92B1"/>
                    </w:placeholder>
                  </w:sdtPr>
                  <w:sdtContent>
                    <w:r w:rsidR="005E02EA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  <w:t>Affiliation(s): Departments, external organization etc.</w:t>
                    </w:r>
                  </w:sdtContent>
                </w:sdt>
              </w:sdtContent>
            </w:sdt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A74C4" w14:textId="77777777" w:rsidR="009F00BD" w:rsidRDefault="00000000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398633354"/>
                <w:placeholder>
                  <w:docPart w:val="F6DD1A4838614114A1A66000E94805A1"/>
                </w:placeholder>
              </w:sdtPr>
              <w:sdtContent>
                <w:r w:rsidR="009F00BD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Alternative    E-mail address</w:t>
                </w:r>
              </w:sdtContent>
            </w:sdt>
          </w:p>
        </w:tc>
        <w:tc>
          <w:tcPr>
            <w:tcW w:w="196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E2884" w14:textId="77777777" w:rsidR="009F00BD" w:rsidRDefault="00000000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863321609"/>
                <w:placeholder>
                  <w:docPart w:val="212B37EECF97490B85E427984FD5464C"/>
                </w:placeholder>
              </w:sdtPr>
              <w:sdtContent>
                <w:r w:rsidR="009F00BD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 xml:space="preserve">Enter Personal Phone Number </w:t>
                </w:r>
              </w:sdtContent>
            </w:sdt>
          </w:p>
        </w:tc>
        <w:tc>
          <w:tcPr>
            <w:tcW w:w="4838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1953B54" w14:textId="77777777" w:rsidR="009F00BD" w:rsidRDefault="009F00BD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511DB28" w14:textId="77777777" w:rsidR="009F00BD" w:rsidRDefault="009F00BD" w:rsidP="009F00B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E02EA" w:rsidRPr="008372CF" w14:paraId="00F0753A" w14:textId="77777777" w:rsidTr="009B1B68">
        <w:trPr>
          <w:trHeight w:val="621"/>
        </w:trPr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F40F099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483692225"/>
                <w:placeholder>
                  <w:docPart w:val="DF609DA3DB5844718915C5E8EE18F4C2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Given Name</w:t>
                </w:r>
              </w:sdtContent>
            </w:sdt>
          </w:p>
        </w:tc>
        <w:tc>
          <w:tcPr>
            <w:tcW w:w="279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id w:val="-1879080248"/>
              <w:placeholder>
                <w:docPart w:val="7A0200E3F7744055B7D443FE40E12329"/>
              </w:placeholder>
            </w:sdtPr>
            <w:sdtContent>
              <w:p w14:paraId="395AE4C4" w14:textId="77777777" w:rsidR="005E02EA" w:rsidRPr="008372CF" w:rsidRDefault="005E02EA" w:rsidP="005E02EA">
                <w:pPr>
                  <w:spacing w:line="276" w:lineRule="auto"/>
                  <w:rPr>
                    <w:rFonts w:asciiTheme="minorHAnsi" w:hAnsiTheme="minorHAnsi"/>
                    <w:color w:val="000000"/>
                    <w:sz w:val="22"/>
                    <w:szCs w:val="22"/>
                    <w:lang w:val="en-GB" w:eastAsia="en-US"/>
                  </w:rPr>
                </w:pPr>
                <w:r>
                  <w:rPr>
                    <w:rFonts w:asciiTheme="minorHAnsi" w:hAnsiTheme="minorHAnsi"/>
                    <w:color w:val="000000"/>
                    <w:sz w:val="22"/>
                    <w:szCs w:val="22"/>
                    <w:lang w:val="en-GB" w:eastAsia="en-US"/>
                  </w:rPr>
                  <w:t xml:space="preserve">Position(s): </w:t>
                </w:r>
                <w:r w:rsidRPr="008372C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 w:eastAsia="en-US"/>
                  </w:rPr>
                  <w:t>faculty/student/</w:t>
                </w:r>
              </w:p>
              <w:p w14:paraId="6F06FC1B" w14:textId="77777777" w:rsidR="005E02EA" w:rsidRDefault="005E02EA" w:rsidP="005E02EA">
                <w:pPr>
                  <w:spacing w:line="276" w:lineRule="auto"/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</w:pPr>
                <w:r w:rsidRPr="008372CF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 w:eastAsia="en-US"/>
                  </w:rPr>
                  <w:t>P</w:t>
                </w:r>
                <w:r>
                  <w:rPr>
                    <w:rFonts w:asciiTheme="minorHAnsi" w:hAnsiTheme="minorHAnsi"/>
                    <w:color w:val="000000"/>
                    <w:sz w:val="22"/>
                    <w:szCs w:val="22"/>
                    <w:lang w:val="en-GB" w:eastAsia="en-US"/>
                  </w:rPr>
                  <w:t>ost-doctoral fellow</w:t>
                </w:r>
                <w:r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 xml:space="preserve"> etc.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028DE4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604713101"/>
                <w:placeholder>
                  <w:docPart w:val="B7C36133A5244A9ABB2210CA5136AAB9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Primary E-mail address</w:t>
                </w:r>
              </w:sdtContent>
            </w:sdt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0A6E38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335413276"/>
                <w:placeholder>
                  <w:docPart w:val="2DDFCAD7754D45AFA0A915B10F778183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your HOME Address including postal code</w:t>
                </w:r>
              </w:sdtContent>
            </w:sdt>
          </w:p>
        </w:tc>
        <w:tc>
          <w:tcPr>
            <w:tcW w:w="483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E334710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538575277"/>
                <w:placeholder>
                  <w:docPart w:val="E53575CCD055410FBCA4A2947E4AD1E9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Contribution to Invention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03A2027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246647822"/>
                <w:placeholder>
                  <w:docPart w:val="635B18B43B784B078115724FE36818DC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Initialize by Contributor</w:t>
                </w:r>
              </w:sdtContent>
            </w:sdt>
          </w:p>
        </w:tc>
      </w:tr>
      <w:tr w:rsidR="005E02EA" w:rsidRPr="008372CF" w14:paraId="761FADC7" w14:textId="77777777" w:rsidTr="005E02EA">
        <w:trPr>
          <w:trHeight w:val="621"/>
        </w:trPr>
        <w:tc>
          <w:tcPr>
            <w:tcW w:w="16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CDEBB1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28777273"/>
                <w:placeholder>
                  <w:docPart w:val="A51C2E8CDF9A43BAB6791997FA73A886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Surname</w:t>
                </w:r>
              </w:sdtContent>
            </w:sdt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D7B2EE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744919862"/>
                <w:placeholder>
                  <w:docPart w:val="607B1B68A32D4DE3AC72EBDA89AC1CDE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Affiliation(s): Departments, external organization etc.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F81A55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423185877"/>
                <w:placeholder>
                  <w:docPart w:val="4C437CB582EE4378A24DE5492EDFF7CF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Alternative    E-mail address</w:t>
                </w:r>
              </w:sdtContent>
            </w:sdt>
          </w:p>
        </w:tc>
        <w:tc>
          <w:tcPr>
            <w:tcW w:w="196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17041C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2076540454"/>
                <w:placeholder>
                  <w:docPart w:val="0BCD1D9917014C3F921AA4866F01D911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 xml:space="preserve">Enter Personal Phone Number </w:t>
                </w:r>
              </w:sdtContent>
            </w:sdt>
          </w:p>
        </w:tc>
        <w:tc>
          <w:tcPr>
            <w:tcW w:w="483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05846F" w14:textId="77777777" w:rsidR="005E02EA" w:rsidRDefault="005E02EA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3B65D22" w14:textId="77777777" w:rsidR="005E02EA" w:rsidRDefault="005E02EA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E02EA" w:rsidRPr="008372CF" w14:paraId="7319E895" w14:textId="77777777" w:rsidTr="005E02EA">
        <w:trPr>
          <w:trHeight w:val="621"/>
        </w:trPr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85A8F9F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903905964"/>
                <w:placeholder>
                  <w:docPart w:val="A17777A5E25C4A03A582C7F595798279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Given Name</w:t>
                </w:r>
              </w:sdtContent>
            </w:sdt>
          </w:p>
        </w:tc>
        <w:tc>
          <w:tcPr>
            <w:tcW w:w="279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id w:val="1532610000"/>
              <w:placeholder>
                <w:docPart w:val="4ED46D4EA58C45B980E2CC7754D4ADEF"/>
              </w:placeholder>
            </w:sdtPr>
            <w:sdtContent>
              <w:sdt>
                <w:sdtPr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id w:val="374972267"/>
                  <w:placeholder>
                    <w:docPart w:val="9779F748C64E49C39D543A176A5FDA85"/>
                  </w:placeholder>
                </w:sdtPr>
                <w:sdtContent>
                  <w:p w14:paraId="0544A8FF" w14:textId="77777777" w:rsidR="005E02EA" w:rsidRPr="008372CF" w:rsidRDefault="005E02EA" w:rsidP="005E02EA">
                    <w:pPr>
                      <w:spacing w:line="276" w:lineRule="auto"/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</w:pP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 xml:space="preserve">Position(s): </w:t>
                    </w:r>
                    <w:r w:rsidRPr="008372CF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faculty/student/</w:t>
                    </w:r>
                  </w:p>
                  <w:p w14:paraId="3613F722" w14:textId="77777777" w:rsidR="005E02EA" w:rsidRDefault="005E02EA" w:rsidP="005E02EA">
                    <w:pPr>
                      <w:spacing w:line="276" w:lineRule="auto"/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</w:pPr>
                    <w:r w:rsidRPr="008372CF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P</w:t>
                    </w: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ost-doctoral fellow</w:t>
                    </w: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  <w:t xml:space="preserve"> etc.</w:t>
                    </w:r>
                  </w:p>
                </w:sdtContent>
              </w:sdt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FCAB8B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557211340"/>
                <w:placeholder>
                  <w:docPart w:val="67CC3E18C2BF4BAF85581F07F4FCCF5E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Primary E-mail address</w:t>
                </w:r>
              </w:sdtContent>
            </w:sdt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4DC552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47664113"/>
                <w:placeholder>
                  <w:docPart w:val="93E0F44D2DF144F1995DE9D41C18E1E7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your HOME Address including postal code</w:t>
                </w:r>
              </w:sdtContent>
            </w:sdt>
          </w:p>
        </w:tc>
        <w:tc>
          <w:tcPr>
            <w:tcW w:w="483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0979BC1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349999075"/>
                <w:placeholder>
                  <w:docPart w:val="131265D608C04D2F88BC31DC3F5D6760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Contribution to Invention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33F0119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737904274"/>
                <w:placeholder>
                  <w:docPart w:val="ADCFA57D08F14DCF869CCB0B29B6FE9D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Initialize by Contributor</w:t>
                </w:r>
              </w:sdtContent>
            </w:sdt>
          </w:p>
        </w:tc>
      </w:tr>
      <w:tr w:rsidR="005E02EA" w:rsidRPr="008372CF" w14:paraId="5F0EF174" w14:textId="77777777" w:rsidTr="005E02EA">
        <w:trPr>
          <w:trHeight w:val="621"/>
        </w:trPr>
        <w:tc>
          <w:tcPr>
            <w:tcW w:w="16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3FC876D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103097582"/>
                <w:placeholder>
                  <w:docPart w:val="FB5236035470455D986C05B5CD5CA030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Surname</w:t>
                </w:r>
              </w:sdtContent>
            </w:sdt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E43EA2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816778261"/>
                <w:placeholder>
                  <w:docPart w:val="1F8A21663DD4412783FD75C7590EE5EF"/>
                </w:placeholder>
              </w:sdtPr>
              <w:sdtContent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GB"/>
                    </w:rPr>
                    <w:id w:val="-625461788"/>
                    <w:placeholder>
                      <w:docPart w:val="6A42E5D27224420A9F4E94692839B28D"/>
                    </w:placeholder>
                  </w:sdtPr>
                  <w:sdtContent>
                    <w:r w:rsidR="005E02EA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  <w:t>Affiliation(s): Departments, external organization etc.</w:t>
                    </w:r>
                  </w:sdtContent>
                </w:sdt>
              </w:sdtContent>
            </w:sdt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43A51E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880929856"/>
                <w:placeholder>
                  <w:docPart w:val="965CE7AFE9194DEE9479E746CECE77CB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Alternative    E-mail address</w:t>
                </w:r>
              </w:sdtContent>
            </w:sdt>
          </w:p>
        </w:tc>
        <w:tc>
          <w:tcPr>
            <w:tcW w:w="196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2248B0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233709257"/>
                <w:placeholder>
                  <w:docPart w:val="3329082DD2A24210AABE9361A1DE156E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 xml:space="preserve">Enter Personal Phone Number </w:t>
                </w:r>
              </w:sdtContent>
            </w:sdt>
          </w:p>
        </w:tc>
        <w:tc>
          <w:tcPr>
            <w:tcW w:w="483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4B6B25" w14:textId="77777777" w:rsidR="005E02EA" w:rsidRDefault="005E02EA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5A30CD" w14:textId="77777777" w:rsidR="005E02EA" w:rsidRDefault="005E02EA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E02EA" w:rsidRPr="008372CF" w14:paraId="7B399797" w14:textId="77777777" w:rsidTr="005E02EA">
        <w:trPr>
          <w:trHeight w:val="621"/>
        </w:trPr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51C5D5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526366611"/>
                <w:placeholder>
                  <w:docPart w:val="2AD361421757485480FE52DCDD676645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Given Name</w:t>
                </w:r>
              </w:sdtContent>
            </w:sdt>
          </w:p>
        </w:tc>
        <w:tc>
          <w:tcPr>
            <w:tcW w:w="2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id w:val="1324701859"/>
              <w:placeholder>
                <w:docPart w:val="F2A3E4EECEBD4FF194FFA0F0057F0252"/>
              </w:placeholder>
            </w:sdtPr>
            <w:sdtContent>
              <w:sdt>
                <w:sdtPr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id w:val="-1147429818"/>
                  <w:placeholder>
                    <w:docPart w:val="C696C15B3257462982E3CED7B5779F2C"/>
                  </w:placeholder>
                </w:sdtPr>
                <w:sdtContent>
                  <w:p w14:paraId="6B1F5C49" w14:textId="77777777" w:rsidR="005E02EA" w:rsidRPr="008372CF" w:rsidRDefault="005E02EA" w:rsidP="005E02EA">
                    <w:pPr>
                      <w:spacing w:line="276" w:lineRule="auto"/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</w:pP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 xml:space="preserve">Position(s): </w:t>
                    </w:r>
                    <w:r w:rsidRPr="008372CF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faculty/student/</w:t>
                    </w:r>
                  </w:p>
                  <w:p w14:paraId="2D24498B" w14:textId="77777777" w:rsidR="005E02EA" w:rsidRDefault="005E02EA" w:rsidP="005E02EA">
                    <w:pPr>
                      <w:spacing w:line="276" w:lineRule="auto"/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</w:pPr>
                    <w:r w:rsidRPr="008372CF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P</w:t>
                    </w: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ost-doctoral fellow</w:t>
                    </w: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  <w:t xml:space="preserve"> etc.</w:t>
                    </w:r>
                  </w:p>
                </w:sdtContent>
              </w:sdt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180F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945675821"/>
                <w:placeholder>
                  <w:docPart w:val="EA9631F04BF1423D87525824CA26AAEC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Primary E-mail address</w:t>
                </w:r>
              </w:sdtContent>
            </w:sdt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AFE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718273276"/>
                <w:placeholder>
                  <w:docPart w:val="63E55A475A974492BFDC5A8C780E04EA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your HOME Address including postal code</w:t>
                </w:r>
              </w:sdtContent>
            </w:sdt>
          </w:p>
        </w:tc>
        <w:tc>
          <w:tcPr>
            <w:tcW w:w="483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C4C932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225419459"/>
                <w:placeholder>
                  <w:docPart w:val="DFFC9E65E37D4AB9887573197BA948DA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Contribution to Invention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A676279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51197111"/>
                <w:placeholder>
                  <w:docPart w:val="48EAC9A8BB3C40DC88996B750556E122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Initialize by Contributor</w:t>
                </w:r>
              </w:sdtContent>
            </w:sdt>
          </w:p>
        </w:tc>
      </w:tr>
      <w:tr w:rsidR="005E02EA" w:rsidRPr="008372CF" w14:paraId="6DC8FE79" w14:textId="77777777" w:rsidTr="005E02EA">
        <w:trPr>
          <w:trHeight w:val="621"/>
        </w:trPr>
        <w:tc>
          <w:tcPr>
            <w:tcW w:w="16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7981AD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543629525"/>
                <w:placeholder>
                  <w:docPart w:val="4E807D06FF734CE881EE46BE57D3B753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Surname</w:t>
                </w:r>
              </w:sdtContent>
            </w:sdt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70B393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657642608"/>
                <w:placeholder>
                  <w:docPart w:val="1405988A68504501BF5BEB9F4F10A71C"/>
                </w:placeholder>
              </w:sdtPr>
              <w:sdtContent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GB"/>
                    </w:rPr>
                    <w:id w:val="-1569255987"/>
                    <w:placeholder>
                      <w:docPart w:val="0CC04DE4CFEC4DD697CED0D19301E927"/>
                    </w:placeholder>
                  </w:sdtPr>
                  <w:sdtContent>
                    <w:r w:rsidR="005E02EA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  <w:t>Affiliation(s): Departments, external organization etc.</w:t>
                    </w:r>
                  </w:sdtContent>
                </w:sdt>
              </w:sdtContent>
            </w:sdt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A5CD45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894740413"/>
                <w:placeholder>
                  <w:docPart w:val="3DB37FF5554C4BC38984B83EEB1029CC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Alternative    E-mail address</w:t>
                </w:r>
              </w:sdtContent>
            </w:sdt>
          </w:p>
        </w:tc>
        <w:tc>
          <w:tcPr>
            <w:tcW w:w="196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C092C1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714231224"/>
                <w:placeholder>
                  <w:docPart w:val="9E63BD699A9547A8AD0E6A028756A009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 xml:space="preserve">Enter Personal Phone Number </w:t>
                </w:r>
              </w:sdtContent>
            </w:sdt>
          </w:p>
        </w:tc>
        <w:tc>
          <w:tcPr>
            <w:tcW w:w="483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CAC2EB" w14:textId="77777777" w:rsidR="005E02EA" w:rsidRDefault="005E02EA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A46BD0" w14:textId="77777777" w:rsidR="005E02EA" w:rsidRDefault="005E02EA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E02EA" w:rsidRPr="008372CF" w14:paraId="30E7DA05" w14:textId="77777777" w:rsidTr="005E02EA">
        <w:trPr>
          <w:trHeight w:val="621"/>
        </w:trPr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D76829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967088569"/>
                <w:placeholder>
                  <w:docPart w:val="E53BC871288F45039C55447FD8F0F06B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Given Name</w:t>
                </w:r>
              </w:sdtContent>
            </w:sdt>
          </w:p>
        </w:tc>
        <w:tc>
          <w:tcPr>
            <w:tcW w:w="2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id w:val="-1057777843"/>
              <w:placeholder>
                <w:docPart w:val="4D1B0609ACA741018A77C551E005FA38"/>
              </w:placeholder>
            </w:sdtPr>
            <w:sdtContent>
              <w:sdt>
                <w:sdtPr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id w:val="-1272773846"/>
                  <w:placeholder>
                    <w:docPart w:val="2424FFFF0B4445069D24F20317827E6D"/>
                  </w:placeholder>
                </w:sdtPr>
                <w:sdtContent>
                  <w:p w14:paraId="2CC3BEA5" w14:textId="77777777" w:rsidR="005E02EA" w:rsidRPr="008372CF" w:rsidRDefault="005E02EA" w:rsidP="005E02EA">
                    <w:pPr>
                      <w:spacing w:line="276" w:lineRule="auto"/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</w:pP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 xml:space="preserve">Position(s): </w:t>
                    </w:r>
                    <w:r w:rsidRPr="008372CF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faculty/student/</w:t>
                    </w:r>
                  </w:p>
                  <w:p w14:paraId="6C7579EF" w14:textId="77777777" w:rsidR="005E02EA" w:rsidRDefault="005E02EA" w:rsidP="005E02EA">
                    <w:pPr>
                      <w:spacing w:line="276" w:lineRule="auto"/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</w:pPr>
                    <w:r w:rsidRPr="008372CF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P</w:t>
                    </w: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 w:eastAsia="en-US"/>
                      </w:rPr>
                      <w:t>ost-doctoral fellow</w:t>
                    </w:r>
                    <w: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  <w:t xml:space="preserve"> etc.</w:t>
                    </w:r>
                  </w:p>
                </w:sdtContent>
              </w:sdt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64A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684427084"/>
                <w:placeholder>
                  <w:docPart w:val="FE061D863EF24429B3CBA229B80C1EEE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Primary E-mail address</w:t>
                </w:r>
              </w:sdtContent>
            </w:sdt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2772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996788436"/>
                <w:placeholder>
                  <w:docPart w:val="B6F65B68C4BA45DC83668B872F6A07E3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your HOME Address including postal code</w:t>
                </w:r>
              </w:sdtContent>
            </w:sdt>
          </w:p>
        </w:tc>
        <w:tc>
          <w:tcPr>
            <w:tcW w:w="483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AC73646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1207455235"/>
                <w:placeholder>
                  <w:docPart w:val="3934D5CAA9354203AEAB42CC18A0AAD9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Enter Contribution to Invention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77A10EB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704990002"/>
                <w:placeholder>
                  <w:docPart w:val="5B999CA6765F4C78B0241FB44E0F853E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Initialize by Contributor</w:t>
                </w:r>
              </w:sdtContent>
            </w:sdt>
          </w:p>
        </w:tc>
      </w:tr>
      <w:tr w:rsidR="005E02EA" w:rsidRPr="008372CF" w14:paraId="06947839" w14:textId="77777777" w:rsidTr="005E02EA">
        <w:trPr>
          <w:trHeight w:val="621"/>
        </w:trPr>
        <w:tc>
          <w:tcPr>
            <w:tcW w:w="16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A3B2B4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2041737210"/>
                <w:placeholder>
                  <w:docPart w:val="ADB0B0B1D0674F31B1717D55BA21228E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Surname</w:t>
                </w:r>
              </w:sdtContent>
            </w:sdt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0B88C5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661157649"/>
                <w:placeholder>
                  <w:docPart w:val="3A6DD03C540E4E78A27D7E7F46A92200"/>
                </w:placeholder>
              </w:sdtPr>
              <w:sdtContent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GB"/>
                    </w:rPr>
                    <w:id w:val="782231999"/>
                    <w:placeholder>
                      <w:docPart w:val="36F1E432552F4972B7BEEBEB9518537F"/>
                    </w:placeholder>
                  </w:sdtPr>
                  <w:sdtContent>
                    <w:r w:rsidR="005E02EA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GB"/>
                      </w:rPr>
                      <w:t>Affiliation(s): Departments, external organization etc.</w:t>
                    </w:r>
                  </w:sdtContent>
                </w:sdt>
              </w:sdtContent>
            </w:sdt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8ABE30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013534605"/>
                <w:placeholder>
                  <w:docPart w:val="1BA85DFFCD874C07B0EB2844634739EA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>Alternative    E-mail address</w:t>
                </w:r>
              </w:sdtContent>
            </w:sdt>
          </w:p>
        </w:tc>
        <w:tc>
          <w:tcPr>
            <w:tcW w:w="196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AF225D" w14:textId="77777777" w:rsidR="005E02EA" w:rsidRDefault="00000000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  <w:lang w:val="en-GB"/>
                </w:rPr>
                <w:id w:val="-1791893975"/>
                <w:placeholder>
                  <w:docPart w:val="91BA840DE74B4AE29A1A77CE954D6F22"/>
                </w:placeholder>
              </w:sdtPr>
              <w:sdtContent>
                <w:r w:rsidR="005E02EA">
                  <w:rPr>
                    <w:rFonts w:asciiTheme="minorHAnsi" w:hAnsiTheme="minorHAnsi"/>
                    <w:color w:val="000000"/>
                    <w:sz w:val="22"/>
                    <w:szCs w:val="22"/>
                    <w:lang w:val="en-GB"/>
                  </w:rPr>
                  <w:t xml:space="preserve">Enter Personal Phone Number </w:t>
                </w:r>
              </w:sdtContent>
            </w:sdt>
          </w:p>
        </w:tc>
        <w:tc>
          <w:tcPr>
            <w:tcW w:w="483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C604FB" w14:textId="77777777" w:rsidR="005E02EA" w:rsidRDefault="005E02EA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B9D7B1" w14:textId="77777777" w:rsidR="005E02EA" w:rsidRDefault="005E02EA" w:rsidP="005E02E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08D4CACC" w14:textId="77777777" w:rsidR="00AA5D2A" w:rsidRPr="008372CF" w:rsidRDefault="00AA5D2A" w:rsidP="00AA5D2A"/>
    <w:p w14:paraId="6674AE67" w14:textId="77777777" w:rsidR="00AA5D2A" w:rsidRPr="00AA5D2A" w:rsidRDefault="00AA5D2A" w:rsidP="00A56561">
      <w:pPr>
        <w:pStyle w:val="Quick1"/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en-CA"/>
        </w:rPr>
      </w:pPr>
    </w:p>
    <w:sectPr w:rsidR="00AA5D2A" w:rsidRPr="00AA5D2A" w:rsidSect="00695BDE">
      <w:footerReference w:type="default" r:id="rId13"/>
      <w:footerReference w:type="first" r:id="rId14"/>
      <w:pgSz w:w="15840" w:h="12240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8D0BD" w14:textId="77777777" w:rsidR="002468E0" w:rsidRDefault="002468E0" w:rsidP="00F80632">
      <w:r>
        <w:separator/>
      </w:r>
    </w:p>
  </w:endnote>
  <w:endnote w:type="continuationSeparator" w:id="0">
    <w:p w14:paraId="022DC573" w14:textId="77777777" w:rsidR="002468E0" w:rsidRDefault="002468E0" w:rsidP="00F8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0E64" w14:textId="77777777" w:rsidR="00F80632" w:rsidRPr="006907C3" w:rsidRDefault="00695BDE" w:rsidP="00593047">
    <w:pPr>
      <w:tabs>
        <w:tab w:val="center" w:pos="4550"/>
        <w:tab w:val="left" w:pos="5818"/>
      </w:tabs>
      <w:ind w:right="-790"/>
      <w:jc w:val="right"/>
      <w:rPr>
        <w:rFonts w:asciiTheme="minorHAnsi" w:hAnsiTheme="minorHAnsi" w:cstheme="minorHAnsi"/>
        <w:color w:val="222A35" w:themeColor="text2" w:themeShade="80"/>
      </w:rPr>
    </w:pPr>
    <w:r w:rsidRPr="0099235D">
      <w:rPr>
        <w:noProof/>
      </w:rPr>
      <w:drawing>
        <wp:anchor distT="0" distB="0" distL="114300" distR="114300" simplePos="0" relativeHeight="251668480" behindDoc="0" locked="0" layoutInCell="1" allowOverlap="1" wp14:anchorId="2F2781EF" wp14:editId="19B0710A">
          <wp:simplePos x="0" y="0"/>
          <wp:positionH relativeFrom="column">
            <wp:posOffset>-66675</wp:posOffset>
          </wp:positionH>
          <wp:positionV relativeFrom="paragraph">
            <wp:posOffset>-7620</wp:posOffset>
          </wp:positionV>
          <wp:extent cx="1866900" cy="330896"/>
          <wp:effectExtent l="0" t="0" r="0" b="0"/>
          <wp:wrapNone/>
          <wp:docPr id="2134780035" name="Picture 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19924" name="Picture 4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6233" w:rsidRPr="00946233">
      <w:rPr>
        <w:rFonts w:asciiTheme="minorHAnsi" w:hAnsiTheme="minorHAnsi" w:cstheme="minorHAnsi"/>
      </w:rPr>
      <w:t>CONFIDENTIAL</w:t>
    </w:r>
    <w:r w:rsidR="00F80632" w:rsidRPr="00946233">
      <w:rPr>
        <w:rFonts w:asciiTheme="minorHAnsi" w:hAnsiTheme="minorHAnsi" w:cstheme="minorHAnsi"/>
      </w:rPr>
      <w:t xml:space="preserve"> </w:t>
    </w:r>
    <w:r w:rsidR="00F80632" w:rsidRPr="006907C3">
      <w:rPr>
        <w:rFonts w:asciiTheme="minorHAnsi" w:hAnsiTheme="minorHAnsi" w:cstheme="minorHAnsi"/>
        <w:color w:val="323E4F" w:themeColor="text2" w:themeShade="BF"/>
      </w:rPr>
      <w:fldChar w:fldCharType="begin"/>
    </w:r>
    <w:r w:rsidR="00F80632" w:rsidRPr="006907C3">
      <w:rPr>
        <w:rFonts w:asciiTheme="minorHAnsi" w:hAnsiTheme="minorHAnsi" w:cstheme="minorHAnsi"/>
        <w:color w:val="323E4F" w:themeColor="text2" w:themeShade="BF"/>
      </w:rPr>
      <w:instrText xml:space="preserve"> PAGE   \* MERGEFORMAT </w:instrText>
    </w:r>
    <w:r w:rsidR="00F80632" w:rsidRPr="006907C3">
      <w:rPr>
        <w:rFonts w:asciiTheme="minorHAnsi" w:hAnsiTheme="minorHAnsi" w:cstheme="minorHAnsi"/>
        <w:color w:val="323E4F" w:themeColor="text2" w:themeShade="BF"/>
      </w:rPr>
      <w:fldChar w:fldCharType="separate"/>
    </w:r>
    <w:r w:rsidR="00F80632" w:rsidRPr="006907C3">
      <w:rPr>
        <w:rFonts w:asciiTheme="minorHAnsi" w:hAnsiTheme="minorHAnsi" w:cstheme="minorHAnsi"/>
        <w:noProof/>
        <w:color w:val="323E4F" w:themeColor="text2" w:themeShade="BF"/>
      </w:rPr>
      <w:t>1</w:t>
    </w:r>
    <w:r w:rsidR="00F80632" w:rsidRPr="006907C3">
      <w:rPr>
        <w:rFonts w:asciiTheme="minorHAnsi" w:hAnsiTheme="minorHAnsi" w:cstheme="minorHAnsi"/>
        <w:color w:val="323E4F" w:themeColor="text2" w:themeShade="BF"/>
      </w:rPr>
      <w:fldChar w:fldCharType="end"/>
    </w:r>
    <w:r w:rsidR="00F80632" w:rsidRPr="006907C3">
      <w:rPr>
        <w:rFonts w:asciiTheme="minorHAnsi" w:hAnsiTheme="minorHAnsi" w:cstheme="minorHAnsi"/>
        <w:color w:val="323E4F" w:themeColor="text2" w:themeShade="BF"/>
      </w:rPr>
      <w:t xml:space="preserve"> | </w:t>
    </w:r>
    <w:r w:rsidR="00F80632" w:rsidRPr="006907C3">
      <w:rPr>
        <w:rFonts w:asciiTheme="minorHAnsi" w:hAnsiTheme="minorHAnsi" w:cstheme="minorHAnsi"/>
        <w:color w:val="323E4F" w:themeColor="text2" w:themeShade="BF"/>
      </w:rPr>
      <w:fldChar w:fldCharType="begin"/>
    </w:r>
    <w:r w:rsidR="00F80632" w:rsidRPr="006907C3">
      <w:rPr>
        <w:rFonts w:asciiTheme="minorHAnsi" w:hAnsiTheme="minorHAnsi" w:cstheme="minorHAnsi"/>
        <w:color w:val="323E4F" w:themeColor="text2" w:themeShade="BF"/>
      </w:rPr>
      <w:instrText xml:space="preserve"> NUMPAGES  \* Arabic  \* MERGEFORMAT </w:instrText>
    </w:r>
    <w:r w:rsidR="00F80632" w:rsidRPr="006907C3">
      <w:rPr>
        <w:rFonts w:asciiTheme="minorHAnsi" w:hAnsiTheme="minorHAnsi" w:cstheme="minorHAnsi"/>
        <w:color w:val="323E4F" w:themeColor="text2" w:themeShade="BF"/>
      </w:rPr>
      <w:fldChar w:fldCharType="separate"/>
    </w:r>
    <w:r w:rsidR="00F80632" w:rsidRPr="006907C3">
      <w:rPr>
        <w:rFonts w:asciiTheme="minorHAnsi" w:hAnsiTheme="minorHAnsi" w:cstheme="minorHAnsi"/>
        <w:noProof/>
        <w:color w:val="323E4F" w:themeColor="text2" w:themeShade="BF"/>
      </w:rPr>
      <w:t>1</w:t>
    </w:r>
    <w:r w:rsidR="00F80632" w:rsidRPr="006907C3">
      <w:rPr>
        <w:rFonts w:asciiTheme="minorHAnsi" w:hAnsiTheme="minorHAnsi" w:cstheme="minorHAnsi"/>
        <w:color w:val="323E4F" w:themeColor="text2" w:themeShade="BF"/>
      </w:rPr>
      <w:fldChar w:fldCharType="end"/>
    </w:r>
  </w:p>
  <w:p w14:paraId="1E410160" w14:textId="77777777" w:rsidR="0099235D" w:rsidRPr="0099235D" w:rsidRDefault="0099235D" w:rsidP="0099235D">
    <w:pPr>
      <w:pStyle w:val="Footer"/>
    </w:pPr>
  </w:p>
  <w:p w14:paraId="3EDE7AB2" w14:textId="77777777" w:rsidR="00F80632" w:rsidRDefault="00F80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19D2" w14:textId="77777777" w:rsidR="00946233" w:rsidRPr="006907C3" w:rsidRDefault="00946233" w:rsidP="00593047">
    <w:pPr>
      <w:tabs>
        <w:tab w:val="center" w:pos="4550"/>
        <w:tab w:val="left" w:pos="5818"/>
      </w:tabs>
      <w:ind w:right="-421"/>
      <w:jc w:val="right"/>
      <w:rPr>
        <w:rFonts w:asciiTheme="minorHAnsi" w:hAnsiTheme="minorHAnsi" w:cstheme="minorHAnsi"/>
        <w:color w:val="222A35" w:themeColor="text2" w:themeShade="80"/>
      </w:rPr>
    </w:pPr>
    <w:r w:rsidRPr="00946233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20ED3D7D" wp14:editId="485CA85F">
          <wp:simplePos x="0" y="0"/>
          <wp:positionH relativeFrom="column">
            <wp:posOffset>-120015</wp:posOffset>
          </wp:positionH>
          <wp:positionV relativeFrom="paragraph">
            <wp:posOffset>-146662</wp:posOffset>
          </wp:positionV>
          <wp:extent cx="956258" cy="524171"/>
          <wp:effectExtent l="0" t="0" r="0" b="0"/>
          <wp:wrapNone/>
          <wp:docPr id="1210888811" name="Picture 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349870" name="Picture 1" descr="A logo for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258" cy="5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6233">
      <w:rPr>
        <w:rFonts w:asciiTheme="minorHAnsi" w:hAnsiTheme="minorHAnsi" w:cstheme="minorHAnsi"/>
      </w:rPr>
      <w:t xml:space="preserve">CONFIDENTIAL </w:t>
    </w:r>
    <w:r w:rsidRPr="006907C3">
      <w:rPr>
        <w:rFonts w:asciiTheme="minorHAnsi" w:hAnsiTheme="minorHAnsi" w:cstheme="minorHAnsi"/>
        <w:color w:val="323E4F" w:themeColor="text2" w:themeShade="BF"/>
      </w:rPr>
      <w:fldChar w:fldCharType="begin"/>
    </w:r>
    <w:r w:rsidRPr="006907C3">
      <w:rPr>
        <w:rFonts w:asciiTheme="minorHAnsi" w:hAnsiTheme="minorHAnsi" w:cstheme="minorHAnsi"/>
        <w:color w:val="323E4F" w:themeColor="text2" w:themeShade="BF"/>
      </w:rPr>
      <w:instrText xml:space="preserve"> PAGE   \* MERGEFORMAT </w:instrText>
    </w:r>
    <w:r w:rsidRPr="006907C3">
      <w:rPr>
        <w:rFonts w:asciiTheme="minorHAnsi" w:hAnsiTheme="minorHAnsi" w:cstheme="minorHAnsi"/>
        <w:color w:val="323E4F" w:themeColor="text2" w:themeShade="BF"/>
      </w:rPr>
      <w:fldChar w:fldCharType="separate"/>
    </w:r>
    <w:r>
      <w:rPr>
        <w:rFonts w:asciiTheme="minorHAnsi" w:hAnsiTheme="minorHAnsi" w:cstheme="minorHAnsi"/>
        <w:color w:val="323E4F" w:themeColor="text2" w:themeShade="BF"/>
      </w:rPr>
      <w:t>4</w:t>
    </w:r>
    <w:r w:rsidRPr="006907C3">
      <w:rPr>
        <w:rFonts w:asciiTheme="minorHAnsi" w:hAnsiTheme="minorHAnsi" w:cstheme="minorHAnsi"/>
        <w:color w:val="323E4F" w:themeColor="text2" w:themeShade="BF"/>
      </w:rPr>
      <w:fldChar w:fldCharType="end"/>
    </w:r>
    <w:r w:rsidRPr="006907C3">
      <w:rPr>
        <w:rFonts w:asciiTheme="minorHAnsi" w:hAnsiTheme="minorHAnsi" w:cstheme="minorHAnsi"/>
        <w:color w:val="323E4F" w:themeColor="text2" w:themeShade="BF"/>
      </w:rPr>
      <w:t xml:space="preserve"> | </w:t>
    </w:r>
    <w:r w:rsidRPr="006907C3">
      <w:rPr>
        <w:rFonts w:asciiTheme="minorHAnsi" w:hAnsiTheme="minorHAnsi" w:cstheme="minorHAnsi"/>
        <w:color w:val="323E4F" w:themeColor="text2" w:themeShade="BF"/>
      </w:rPr>
      <w:fldChar w:fldCharType="begin"/>
    </w:r>
    <w:r w:rsidRPr="006907C3">
      <w:rPr>
        <w:rFonts w:asciiTheme="minorHAnsi" w:hAnsiTheme="minorHAnsi" w:cstheme="minorHAnsi"/>
        <w:color w:val="323E4F" w:themeColor="text2" w:themeShade="BF"/>
      </w:rPr>
      <w:instrText xml:space="preserve"> NUMPAGES  \* Arabic  \* MERGEFORMAT </w:instrText>
    </w:r>
    <w:r w:rsidRPr="006907C3">
      <w:rPr>
        <w:rFonts w:asciiTheme="minorHAnsi" w:hAnsiTheme="minorHAnsi" w:cstheme="minorHAnsi"/>
        <w:color w:val="323E4F" w:themeColor="text2" w:themeShade="BF"/>
      </w:rPr>
      <w:fldChar w:fldCharType="separate"/>
    </w:r>
    <w:r>
      <w:rPr>
        <w:rFonts w:asciiTheme="minorHAnsi" w:hAnsiTheme="minorHAnsi" w:cstheme="minorHAnsi"/>
        <w:color w:val="323E4F" w:themeColor="text2" w:themeShade="BF"/>
      </w:rPr>
      <w:t>5</w:t>
    </w:r>
    <w:r w:rsidRPr="006907C3">
      <w:rPr>
        <w:rFonts w:asciiTheme="minorHAnsi" w:hAnsiTheme="minorHAnsi" w:cstheme="minorHAnsi"/>
        <w:color w:val="323E4F" w:themeColor="text2" w:themeShade="BF"/>
      </w:rPr>
      <w:fldChar w:fldCharType="end"/>
    </w:r>
  </w:p>
  <w:p w14:paraId="6908804D" w14:textId="77777777" w:rsidR="00946233" w:rsidRDefault="00946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BDEB" w14:textId="77777777" w:rsidR="00695BDE" w:rsidRPr="006907C3" w:rsidRDefault="00695BDE" w:rsidP="00593047">
    <w:pPr>
      <w:tabs>
        <w:tab w:val="center" w:pos="4550"/>
        <w:tab w:val="left" w:pos="5818"/>
      </w:tabs>
      <w:ind w:right="-790"/>
      <w:jc w:val="right"/>
      <w:rPr>
        <w:rFonts w:asciiTheme="minorHAnsi" w:hAnsiTheme="minorHAnsi" w:cstheme="minorHAnsi"/>
        <w:color w:val="222A35" w:themeColor="text2" w:themeShade="80"/>
      </w:rPr>
    </w:pPr>
    <w:r w:rsidRPr="0099235D">
      <w:rPr>
        <w:noProof/>
      </w:rPr>
      <w:drawing>
        <wp:anchor distT="0" distB="0" distL="114300" distR="114300" simplePos="0" relativeHeight="251670528" behindDoc="0" locked="0" layoutInCell="1" allowOverlap="1" wp14:anchorId="25B414B0" wp14:editId="088A650E">
          <wp:simplePos x="0" y="0"/>
          <wp:positionH relativeFrom="column">
            <wp:posOffset>-342900</wp:posOffset>
          </wp:positionH>
          <wp:positionV relativeFrom="paragraph">
            <wp:posOffset>-7620</wp:posOffset>
          </wp:positionV>
          <wp:extent cx="1866900" cy="330896"/>
          <wp:effectExtent l="0" t="0" r="0" b="0"/>
          <wp:wrapNone/>
          <wp:docPr id="1739406520" name="Picture 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19924" name="Picture 4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6233">
      <w:rPr>
        <w:rFonts w:asciiTheme="minorHAnsi" w:hAnsiTheme="minorHAnsi" w:cstheme="minorHAnsi"/>
      </w:rPr>
      <w:t xml:space="preserve">CONFIDENTIAL </w:t>
    </w:r>
    <w:r w:rsidRPr="006907C3">
      <w:rPr>
        <w:rFonts w:asciiTheme="minorHAnsi" w:hAnsiTheme="minorHAnsi" w:cstheme="minorHAnsi"/>
        <w:color w:val="323E4F" w:themeColor="text2" w:themeShade="BF"/>
      </w:rPr>
      <w:fldChar w:fldCharType="begin"/>
    </w:r>
    <w:r w:rsidRPr="006907C3">
      <w:rPr>
        <w:rFonts w:asciiTheme="minorHAnsi" w:hAnsiTheme="minorHAnsi" w:cstheme="minorHAnsi"/>
        <w:color w:val="323E4F" w:themeColor="text2" w:themeShade="BF"/>
      </w:rPr>
      <w:instrText xml:space="preserve"> PAGE   \* MERGEFORMAT </w:instrText>
    </w:r>
    <w:r w:rsidRPr="006907C3">
      <w:rPr>
        <w:rFonts w:asciiTheme="minorHAnsi" w:hAnsiTheme="minorHAnsi" w:cstheme="minorHAnsi"/>
        <w:color w:val="323E4F" w:themeColor="text2" w:themeShade="BF"/>
      </w:rPr>
      <w:fldChar w:fldCharType="separate"/>
    </w:r>
    <w:r w:rsidRPr="006907C3">
      <w:rPr>
        <w:rFonts w:asciiTheme="minorHAnsi" w:hAnsiTheme="minorHAnsi" w:cstheme="minorHAnsi"/>
        <w:noProof/>
        <w:color w:val="323E4F" w:themeColor="text2" w:themeShade="BF"/>
      </w:rPr>
      <w:t>1</w:t>
    </w:r>
    <w:r w:rsidRPr="006907C3">
      <w:rPr>
        <w:rFonts w:asciiTheme="minorHAnsi" w:hAnsiTheme="minorHAnsi" w:cstheme="minorHAnsi"/>
        <w:color w:val="323E4F" w:themeColor="text2" w:themeShade="BF"/>
      </w:rPr>
      <w:fldChar w:fldCharType="end"/>
    </w:r>
    <w:r w:rsidRPr="006907C3">
      <w:rPr>
        <w:rFonts w:asciiTheme="minorHAnsi" w:hAnsiTheme="minorHAnsi" w:cstheme="minorHAnsi"/>
        <w:color w:val="323E4F" w:themeColor="text2" w:themeShade="BF"/>
      </w:rPr>
      <w:t xml:space="preserve"> | </w:t>
    </w:r>
    <w:r w:rsidRPr="006907C3">
      <w:rPr>
        <w:rFonts w:asciiTheme="minorHAnsi" w:hAnsiTheme="minorHAnsi" w:cstheme="minorHAnsi"/>
        <w:color w:val="323E4F" w:themeColor="text2" w:themeShade="BF"/>
      </w:rPr>
      <w:fldChar w:fldCharType="begin"/>
    </w:r>
    <w:r w:rsidRPr="006907C3">
      <w:rPr>
        <w:rFonts w:asciiTheme="minorHAnsi" w:hAnsiTheme="minorHAnsi" w:cstheme="minorHAnsi"/>
        <w:color w:val="323E4F" w:themeColor="text2" w:themeShade="BF"/>
      </w:rPr>
      <w:instrText xml:space="preserve"> NUMPAGES  \* Arabic  \* MERGEFORMAT </w:instrText>
    </w:r>
    <w:r w:rsidRPr="006907C3">
      <w:rPr>
        <w:rFonts w:asciiTheme="minorHAnsi" w:hAnsiTheme="minorHAnsi" w:cstheme="minorHAnsi"/>
        <w:color w:val="323E4F" w:themeColor="text2" w:themeShade="BF"/>
      </w:rPr>
      <w:fldChar w:fldCharType="separate"/>
    </w:r>
    <w:r w:rsidRPr="006907C3">
      <w:rPr>
        <w:rFonts w:asciiTheme="minorHAnsi" w:hAnsiTheme="minorHAnsi" w:cstheme="minorHAnsi"/>
        <w:noProof/>
        <w:color w:val="323E4F" w:themeColor="text2" w:themeShade="BF"/>
      </w:rPr>
      <w:t>1</w:t>
    </w:r>
    <w:r w:rsidRPr="006907C3">
      <w:rPr>
        <w:rFonts w:asciiTheme="minorHAnsi" w:hAnsiTheme="minorHAnsi" w:cstheme="minorHAnsi"/>
        <w:color w:val="323E4F" w:themeColor="text2" w:themeShade="BF"/>
      </w:rPr>
      <w:fldChar w:fldCharType="end"/>
    </w:r>
  </w:p>
  <w:p w14:paraId="428BB544" w14:textId="77777777" w:rsidR="00695BDE" w:rsidRPr="0099235D" w:rsidRDefault="00695BDE" w:rsidP="0099235D">
    <w:pPr>
      <w:pStyle w:val="Footer"/>
    </w:pPr>
  </w:p>
  <w:p w14:paraId="04B5C3D4" w14:textId="77777777" w:rsidR="00695BDE" w:rsidRDefault="00695B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6145" w14:textId="77777777" w:rsidR="00695BDE" w:rsidRPr="00695BDE" w:rsidRDefault="00695BDE" w:rsidP="00695BDE">
    <w:pPr>
      <w:tabs>
        <w:tab w:val="center" w:pos="4550"/>
        <w:tab w:val="left" w:pos="5818"/>
      </w:tabs>
      <w:ind w:right="-790"/>
      <w:jc w:val="right"/>
      <w:rPr>
        <w:rFonts w:asciiTheme="minorHAnsi" w:hAnsiTheme="minorHAnsi" w:cstheme="minorHAnsi"/>
      </w:rPr>
    </w:pPr>
    <w:r w:rsidRPr="0099235D">
      <w:rPr>
        <w:noProof/>
      </w:rPr>
      <w:drawing>
        <wp:anchor distT="0" distB="0" distL="114300" distR="114300" simplePos="0" relativeHeight="251666432" behindDoc="0" locked="0" layoutInCell="1" allowOverlap="1" wp14:anchorId="405377A5" wp14:editId="5D21B933">
          <wp:simplePos x="0" y="0"/>
          <wp:positionH relativeFrom="column">
            <wp:posOffset>-371475</wp:posOffset>
          </wp:positionH>
          <wp:positionV relativeFrom="paragraph">
            <wp:posOffset>0</wp:posOffset>
          </wp:positionV>
          <wp:extent cx="1866900" cy="330896"/>
          <wp:effectExtent l="0" t="0" r="0" b="0"/>
          <wp:wrapNone/>
          <wp:docPr id="1303066868" name="Picture 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19924" name="Picture 4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9B886E" w14:textId="77777777" w:rsidR="00946233" w:rsidRPr="006907C3" w:rsidRDefault="00946233" w:rsidP="00593047">
    <w:pPr>
      <w:tabs>
        <w:tab w:val="center" w:pos="4550"/>
        <w:tab w:val="left" w:pos="5818"/>
      </w:tabs>
      <w:ind w:right="-790"/>
      <w:jc w:val="right"/>
      <w:rPr>
        <w:rFonts w:asciiTheme="minorHAnsi" w:hAnsiTheme="minorHAnsi" w:cstheme="minorHAnsi"/>
        <w:color w:val="222A35" w:themeColor="text2" w:themeShade="80"/>
      </w:rPr>
    </w:pPr>
    <w:r w:rsidRPr="00946233">
      <w:rPr>
        <w:rFonts w:asciiTheme="minorHAnsi" w:hAnsiTheme="minorHAnsi" w:cstheme="minorHAnsi"/>
      </w:rPr>
      <w:t xml:space="preserve">CONFIDENTIAL </w:t>
    </w:r>
    <w:r w:rsidRPr="006907C3">
      <w:rPr>
        <w:rFonts w:asciiTheme="minorHAnsi" w:hAnsiTheme="minorHAnsi" w:cstheme="minorHAnsi"/>
        <w:color w:val="323E4F" w:themeColor="text2" w:themeShade="BF"/>
      </w:rPr>
      <w:fldChar w:fldCharType="begin"/>
    </w:r>
    <w:r w:rsidRPr="006907C3">
      <w:rPr>
        <w:rFonts w:asciiTheme="minorHAnsi" w:hAnsiTheme="minorHAnsi" w:cstheme="minorHAnsi"/>
        <w:color w:val="323E4F" w:themeColor="text2" w:themeShade="BF"/>
      </w:rPr>
      <w:instrText xml:space="preserve"> PAGE   \* MERGEFORMAT </w:instrText>
    </w:r>
    <w:r w:rsidRPr="006907C3">
      <w:rPr>
        <w:rFonts w:asciiTheme="minorHAnsi" w:hAnsiTheme="minorHAnsi" w:cstheme="minorHAnsi"/>
        <w:color w:val="323E4F" w:themeColor="text2" w:themeShade="BF"/>
      </w:rPr>
      <w:fldChar w:fldCharType="separate"/>
    </w:r>
    <w:r>
      <w:rPr>
        <w:rFonts w:asciiTheme="minorHAnsi" w:hAnsiTheme="minorHAnsi" w:cstheme="minorHAnsi"/>
        <w:color w:val="323E4F" w:themeColor="text2" w:themeShade="BF"/>
      </w:rPr>
      <w:t>4</w:t>
    </w:r>
    <w:r w:rsidRPr="006907C3">
      <w:rPr>
        <w:rFonts w:asciiTheme="minorHAnsi" w:hAnsiTheme="minorHAnsi" w:cstheme="minorHAnsi"/>
        <w:color w:val="323E4F" w:themeColor="text2" w:themeShade="BF"/>
      </w:rPr>
      <w:fldChar w:fldCharType="end"/>
    </w:r>
    <w:r w:rsidRPr="006907C3">
      <w:rPr>
        <w:rFonts w:asciiTheme="minorHAnsi" w:hAnsiTheme="minorHAnsi" w:cstheme="minorHAnsi"/>
        <w:color w:val="323E4F" w:themeColor="text2" w:themeShade="BF"/>
      </w:rPr>
      <w:t xml:space="preserve"> | </w:t>
    </w:r>
    <w:r w:rsidRPr="006907C3">
      <w:rPr>
        <w:rFonts w:asciiTheme="minorHAnsi" w:hAnsiTheme="minorHAnsi" w:cstheme="minorHAnsi"/>
        <w:color w:val="323E4F" w:themeColor="text2" w:themeShade="BF"/>
      </w:rPr>
      <w:fldChar w:fldCharType="begin"/>
    </w:r>
    <w:r w:rsidRPr="006907C3">
      <w:rPr>
        <w:rFonts w:asciiTheme="minorHAnsi" w:hAnsiTheme="minorHAnsi" w:cstheme="minorHAnsi"/>
        <w:color w:val="323E4F" w:themeColor="text2" w:themeShade="BF"/>
      </w:rPr>
      <w:instrText xml:space="preserve"> NUMPAGES  \* Arabic  \* MERGEFORMAT </w:instrText>
    </w:r>
    <w:r w:rsidRPr="006907C3">
      <w:rPr>
        <w:rFonts w:asciiTheme="minorHAnsi" w:hAnsiTheme="minorHAnsi" w:cstheme="minorHAnsi"/>
        <w:color w:val="323E4F" w:themeColor="text2" w:themeShade="BF"/>
      </w:rPr>
      <w:fldChar w:fldCharType="separate"/>
    </w:r>
    <w:r>
      <w:rPr>
        <w:rFonts w:asciiTheme="minorHAnsi" w:hAnsiTheme="minorHAnsi" w:cstheme="minorHAnsi"/>
        <w:color w:val="323E4F" w:themeColor="text2" w:themeShade="BF"/>
      </w:rPr>
      <w:t>5</w:t>
    </w:r>
    <w:r w:rsidRPr="006907C3">
      <w:rPr>
        <w:rFonts w:asciiTheme="minorHAnsi" w:hAnsiTheme="minorHAnsi" w:cstheme="minorHAnsi"/>
        <w:color w:val="323E4F" w:themeColor="text2" w:themeShade="BF"/>
      </w:rPr>
      <w:fldChar w:fldCharType="end"/>
    </w:r>
  </w:p>
  <w:p w14:paraId="31CDC13F" w14:textId="77777777" w:rsidR="00946233" w:rsidRDefault="00946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816FF" w14:textId="77777777" w:rsidR="002468E0" w:rsidRDefault="002468E0" w:rsidP="00F80632">
      <w:r>
        <w:separator/>
      </w:r>
    </w:p>
  </w:footnote>
  <w:footnote w:type="continuationSeparator" w:id="0">
    <w:p w14:paraId="64B5320F" w14:textId="77777777" w:rsidR="002468E0" w:rsidRDefault="002468E0" w:rsidP="00F8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FEC0" w14:textId="77777777" w:rsidR="00F012A1" w:rsidRPr="00F012A1" w:rsidRDefault="00F012A1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5CD8"/>
    <w:multiLevelType w:val="hybridMultilevel"/>
    <w:tmpl w:val="D5603A84"/>
    <w:lvl w:ilvl="0" w:tplc="6CEAAF56">
      <w:start w:val="1"/>
      <w:numFmt w:val="lowerLetter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003C"/>
    <w:multiLevelType w:val="hybridMultilevel"/>
    <w:tmpl w:val="376476A4"/>
    <w:lvl w:ilvl="0" w:tplc="F11AF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3023"/>
    <w:multiLevelType w:val="hybridMultilevel"/>
    <w:tmpl w:val="C3F65654"/>
    <w:lvl w:ilvl="0" w:tplc="F11AF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0C47"/>
    <w:multiLevelType w:val="hybridMultilevel"/>
    <w:tmpl w:val="7CD441F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0128C"/>
    <w:multiLevelType w:val="hybridMultilevel"/>
    <w:tmpl w:val="6FBA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9497D"/>
    <w:multiLevelType w:val="hybridMultilevel"/>
    <w:tmpl w:val="3AFC24D4"/>
    <w:lvl w:ilvl="0" w:tplc="31780E96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011F1"/>
    <w:multiLevelType w:val="hybridMultilevel"/>
    <w:tmpl w:val="0C4C36AC"/>
    <w:lvl w:ilvl="0" w:tplc="B3CAED7A">
      <w:start w:val="1"/>
      <w:numFmt w:val="lowerLetter"/>
      <w:lvlText w:val="(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66D1F"/>
    <w:multiLevelType w:val="hybridMultilevel"/>
    <w:tmpl w:val="1182FD9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707A3"/>
    <w:multiLevelType w:val="hybridMultilevel"/>
    <w:tmpl w:val="FF841AA8"/>
    <w:lvl w:ilvl="0" w:tplc="31780E9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D7DEA"/>
    <w:multiLevelType w:val="hybridMultilevel"/>
    <w:tmpl w:val="376476A4"/>
    <w:lvl w:ilvl="0" w:tplc="F11AF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F0B99"/>
    <w:multiLevelType w:val="hybridMultilevel"/>
    <w:tmpl w:val="F65CE59C"/>
    <w:lvl w:ilvl="0" w:tplc="1324A32A">
      <w:start w:val="1"/>
      <w:numFmt w:val="decimal"/>
      <w:lvlText w:val="%1."/>
      <w:lvlJc w:val="left"/>
      <w:pPr>
        <w:tabs>
          <w:tab w:val="num" w:pos="816"/>
        </w:tabs>
        <w:ind w:left="816" w:hanging="720"/>
      </w:pPr>
      <w:rPr>
        <w:b/>
      </w:rPr>
    </w:lvl>
    <w:lvl w:ilvl="1" w:tplc="10090019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1009000F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1009000F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11" w15:restartNumberingAfterBreak="0">
    <w:nsid w:val="7AB07A15"/>
    <w:multiLevelType w:val="hybridMultilevel"/>
    <w:tmpl w:val="E94491B8"/>
    <w:lvl w:ilvl="0" w:tplc="E190E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B68FB"/>
    <w:multiLevelType w:val="hybridMultilevel"/>
    <w:tmpl w:val="1CA07F8A"/>
    <w:lvl w:ilvl="0" w:tplc="AE56B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82454"/>
    <w:multiLevelType w:val="hybridMultilevel"/>
    <w:tmpl w:val="3AE4A22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26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720685">
    <w:abstractNumId w:val="2"/>
  </w:num>
  <w:num w:numId="3" w16cid:durableId="14738617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691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45303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3195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37791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2505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8911598">
    <w:abstractNumId w:val="9"/>
  </w:num>
  <w:num w:numId="10" w16cid:durableId="231355247">
    <w:abstractNumId w:val="1"/>
  </w:num>
  <w:num w:numId="11" w16cid:durableId="64111469">
    <w:abstractNumId w:val="11"/>
  </w:num>
  <w:num w:numId="12" w16cid:durableId="1853298481">
    <w:abstractNumId w:val="0"/>
  </w:num>
  <w:num w:numId="13" w16cid:durableId="446122176">
    <w:abstractNumId w:val="3"/>
  </w:num>
  <w:num w:numId="14" w16cid:durableId="1884823244">
    <w:abstractNumId w:val="13"/>
  </w:num>
  <w:num w:numId="15" w16cid:durableId="1451170596">
    <w:abstractNumId w:val="2"/>
  </w:num>
  <w:num w:numId="16" w16cid:durableId="199168486">
    <w:abstractNumId w:val="12"/>
  </w:num>
  <w:num w:numId="17" w16cid:durableId="1988900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aF7XmaxEGNqIWRN1eNZ/pye4kZ7vYDFNSIYPt+nD1EE3fP/wSDHpcHp33P19K+SBB0WaGlRHwU/nld1vFKS6A==" w:salt="RWVAy3M4vp4dpmqVuUYJ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D6"/>
    <w:rsid w:val="00021D47"/>
    <w:rsid w:val="00030374"/>
    <w:rsid w:val="00045BEA"/>
    <w:rsid w:val="000823EC"/>
    <w:rsid w:val="00095511"/>
    <w:rsid w:val="000A2EDD"/>
    <w:rsid w:val="000E47F8"/>
    <w:rsid w:val="00101355"/>
    <w:rsid w:val="001303D2"/>
    <w:rsid w:val="001420D6"/>
    <w:rsid w:val="00146ABF"/>
    <w:rsid w:val="00151561"/>
    <w:rsid w:val="001B793D"/>
    <w:rsid w:val="001C1763"/>
    <w:rsid w:val="001C3AB6"/>
    <w:rsid w:val="001D697B"/>
    <w:rsid w:val="001E3E07"/>
    <w:rsid w:val="00205C14"/>
    <w:rsid w:val="00230022"/>
    <w:rsid w:val="002468E0"/>
    <w:rsid w:val="00254D20"/>
    <w:rsid w:val="00291D44"/>
    <w:rsid w:val="00295CD2"/>
    <w:rsid w:val="00297D47"/>
    <w:rsid w:val="002B7534"/>
    <w:rsid w:val="002E6C16"/>
    <w:rsid w:val="002F1014"/>
    <w:rsid w:val="002F29CA"/>
    <w:rsid w:val="00334EAC"/>
    <w:rsid w:val="00342D18"/>
    <w:rsid w:val="003A23C8"/>
    <w:rsid w:val="003B5030"/>
    <w:rsid w:val="003C5439"/>
    <w:rsid w:val="003C6E34"/>
    <w:rsid w:val="003C78F5"/>
    <w:rsid w:val="003D3F86"/>
    <w:rsid w:val="003F1BC3"/>
    <w:rsid w:val="00401BF6"/>
    <w:rsid w:val="00410892"/>
    <w:rsid w:val="00412AF2"/>
    <w:rsid w:val="004255C5"/>
    <w:rsid w:val="00426089"/>
    <w:rsid w:val="00426D66"/>
    <w:rsid w:val="00431B84"/>
    <w:rsid w:val="00460820"/>
    <w:rsid w:val="004622E1"/>
    <w:rsid w:val="00473114"/>
    <w:rsid w:val="004A0D80"/>
    <w:rsid w:val="004E4FAE"/>
    <w:rsid w:val="00511C75"/>
    <w:rsid w:val="00523A3B"/>
    <w:rsid w:val="00562A36"/>
    <w:rsid w:val="00590D86"/>
    <w:rsid w:val="00593047"/>
    <w:rsid w:val="00597FF7"/>
    <w:rsid w:val="005A2514"/>
    <w:rsid w:val="005A2F17"/>
    <w:rsid w:val="005A7A4B"/>
    <w:rsid w:val="005C31CB"/>
    <w:rsid w:val="005D41CB"/>
    <w:rsid w:val="005E02EA"/>
    <w:rsid w:val="005E5488"/>
    <w:rsid w:val="005F549B"/>
    <w:rsid w:val="00617839"/>
    <w:rsid w:val="00643C32"/>
    <w:rsid w:val="00644223"/>
    <w:rsid w:val="00653168"/>
    <w:rsid w:val="00671D6B"/>
    <w:rsid w:val="006803B0"/>
    <w:rsid w:val="00682F70"/>
    <w:rsid w:val="006907C3"/>
    <w:rsid w:val="00690DEE"/>
    <w:rsid w:val="00692E03"/>
    <w:rsid w:val="00694CE1"/>
    <w:rsid w:val="00695BDE"/>
    <w:rsid w:val="006A1168"/>
    <w:rsid w:val="006A5CD8"/>
    <w:rsid w:val="006D08FC"/>
    <w:rsid w:val="006D50CC"/>
    <w:rsid w:val="006F0699"/>
    <w:rsid w:val="006F3FC3"/>
    <w:rsid w:val="007306B9"/>
    <w:rsid w:val="0074032F"/>
    <w:rsid w:val="00746A58"/>
    <w:rsid w:val="007539E0"/>
    <w:rsid w:val="007740D2"/>
    <w:rsid w:val="007C0F81"/>
    <w:rsid w:val="007D5035"/>
    <w:rsid w:val="007E7578"/>
    <w:rsid w:val="00801916"/>
    <w:rsid w:val="00822778"/>
    <w:rsid w:val="00822835"/>
    <w:rsid w:val="008372CF"/>
    <w:rsid w:val="00842109"/>
    <w:rsid w:val="0084306A"/>
    <w:rsid w:val="00854672"/>
    <w:rsid w:val="0085730E"/>
    <w:rsid w:val="00871596"/>
    <w:rsid w:val="00871F8C"/>
    <w:rsid w:val="00882E70"/>
    <w:rsid w:val="0088678C"/>
    <w:rsid w:val="008A4AC3"/>
    <w:rsid w:val="008B564E"/>
    <w:rsid w:val="008C2F12"/>
    <w:rsid w:val="008C39AE"/>
    <w:rsid w:val="008D69A2"/>
    <w:rsid w:val="008F0CB4"/>
    <w:rsid w:val="008F0ECB"/>
    <w:rsid w:val="00903F69"/>
    <w:rsid w:val="00915F9F"/>
    <w:rsid w:val="00917E55"/>
    <w:rsid w:val="00930ED8"/>
    <w:rsid w:val="00936F7E"/>
    <w:rsid w:val="00946233"/>
    <w:rsid w:val="0095431B"/>
    <w:rsid w:val="00961AAC"/>
    <w:rsid w:val="009624E5"/>
    <w:rsid w:val="00987DBA"/>
    <w:rsid w:val="0099235D"/>
    <w:rsid w:val="00994DE3"/>
    <w:rsid w:val="009A516A"/>
    <w:rsid w:val="009B1B68"/>
    <w:rsid w:val="009B7D07"/>
    <w:rsid w:val="009F00BD"/>
    <w:rsid w:val="009F7198"/>
    <w:rsid w:val="00A06984"/>
    <w:rsid w:val="00A31A88"/>
    <w:rsid w:val="00A56561"/>
    <w:rsid w:val="00A658B2"/>
    <w:rsid w:val="00A65F02"/>
    <w:rsid w:val="00A83069"/>
    <w:rsid w:val="00A93525"/>
    <w:rsid w:val="00AA5D2A"/>
    <w:rsid w:val="00AA6913"/>
    <w:rsid w:val="00AB6F38"/>
    <w:rsid w:val="00AC7F8E"/>
    <w:rsid w:val="00AF000E"/>
    <w:rsid w:val="00B02D54"/>
    <w:rsid w:val="00B0420E"/>
    <w:rsid w:val="00B07115"/>
    <w:rsid w:val="00B108B3"/>
    <w:rsid w:val="00B26AC2"/>
    <w:rsid w:val="00B419A2"/>
    <w:rsid w:val="00B547B4"/>
    <w:rsid w:val="00B80A17"/>
    <w:rsid w:val="00B80CB1"/>
    <w:rsid w:val="00B94604"/>
    <w:rsid w:val="00BB6264"/>
    <w:rsid w:val="00BC4150"/>
    <w:rsid w:val="00BE5A70"/>
    <w:rsid w:val="00BF63E9"/>
    <w:rsid w:val="00C010CB"/>
    <w:rsid w:val="00C06288"/>
    <w:rsid w:val="00C30B0D"/>
    <w:rsid w:val="00C32E83"/>
    <w:rsid w:val="00C34845"/>
    <w:rsid w:val="00C36614"/>
    <w:rsid w:val="00C44A9F"/>
    <w:rsid w:val="00C839E1"/>
    <w:rsid w:val="00C90DDD"/>
    <w:rsid w:val="00CA1780"/>
    <w:rsid w:val="00CB1F66"/>
    <w:rsid w:val="00CD06BC"/>
    <w:rsid w:val="00CD3C92"/>
    <w:rsid w:val="00CF24F1"/>
    <w:rsid w:val="00D14A3D"/>
    <w:rsid w:val="00D334F7"/>
    <w:rsid w:val="00D4139A"/>
    <w:rsid w:val="00D41DEB"/>
    <w:rsid w:val="00D611EB"/>
    <w:rsid w:val="00D62934"/>
    <w:rsid w:val="00D652F2"/>
    <w:rsid w:val="00D81513"/>
    <w:rsid w:val="00D84CAF"/>
    <w:rsid w:val="00DA6DFF"/>
    <w:rsid w:val="00DF350F"/>
    <w:rsid w:val="00E1530A"/>
    <w:rsid w:val="00E1622F"/>
    <w:rsid w:val="00E31C70"/>
    <w:rsid w:val="00E87996"/>
    <w:rsid w:val="00EA4B67"/>
    <w:rsid w:val="00EB57EF"/>
    <w:rsid w:val="00ED0CA7"/>
    <w:rsid w:val="00EE571C"/>
    <w:rsid w:val="00EF7089"/>
    <w:rsid w:val="00F012A1"/>
    <w:rsid w:val="00F328D3"/>
    <w:rsid w:val="00F67AD8"/>
    <w:rsid w:val="00F76D6E"/>
    <w:rsid w:val="00F80632"/>
    <w:rsid w:val="00F91E99"/>
    <w:rsid w:val="00F967E4"/>
    <w:rsid w:val="00FC5A65"/>
    <w:rsid w:val="00FD62FD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A6F66"/>
  <w15:chartTrackingRefBased/>
  <w15:docId w15:val="{84BD27A3-84EC-4D51-AC78-C84C7D3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78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778"/>
    <w:rPr>
      <w:color w:val="0000FF"/>
      <w:u w:val="single"/>
    </w:rPr>
  </w:style>
  <w:style w:type="table" w:styleId="TableGrid">
    <w:name w:val="Table Grid"/>
    <w:basedOn w:val="TableNormal"/>
    <w:uiPriority w:val="59"/>
    <w:rsid w:val="0082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778"/>
    <w:pPr>
      <w:ind w:left="720"/>
    </w:pPr>
  </w:style>
  <w:style w:type="paragraph" w:customStyle="1" w:styleId="Quick1">
    <w:name w:val="Quick 1."/>
    <w:basedOn w:val="Normal"/>
    <w:rsid w:val="005D41CB"/>
    <w:pPr>
      <w:overflowPunct w:val="0"/>
      <w:ind w:left="720" w:hanging="720"/>
    </w:pPr>
    <w:rPr>
      <w:rFonts w:ascii="Arial" w:hAnsi="Arial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3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168"/>
  </w:style>
  <w:style w:type="character" w:customStyle="1" w:styleId="CommentTextChar">
    <w:name w:val="Comment Text Char"/>
    <w:basedOn w:val="DefaultParagraphFont"/>
    <w:link w:val="CommentText"/>
    <w:uiPriority w:val="99"/>
    <w:rsid w:val="00653168"/>
    <w:rPr>
      <w:rFonts w:ascii="Courier" w:eastAsia="Times New Roman" w:hAnsi="Courier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168"/>
    <w:rPr>
      <w:rFonts w:ascii="Courier" w:eastAsia="Times New Roman" w:hAnsi="Courier" w:cs="Times New Roman"/>
      <w:b/>
      <w:bCs/>
      <w:sz w:val="20"/>
      <w:szCs w:val="20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5A7A4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632"/>
    <w:rPr>
      <w:rFonts w:ascii="Courier" w:eastAsia="Times New Roman" w:hAnsi="Courier" w:cs="Times New Roman"/>
      <w:sz w:val="20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F80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632"/>
    <w:rPr>
      <w:rFonts w:ascii="Courier" w:eastAsia="Times New Roman" w:hAnsi="Courier" w:cs="Times New Roman"/>
      <w:sz w:val="20"/>
      <w:szCs w:val="20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46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TO@carleton.ca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rbiglari\Desktop\IP%20DISCLOSURE%20FORM_Aug2024%20(new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24CD2030974B03A1AB0EEA710CA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0A9B-E9AF-433D-8289-6613D7DBC4B6}"/>
      </w:docPartPr>
      <w:docPartBody>
        <w:p w:rsidR="00000000" w:rsidRDefault="00000000">
          <w:pPr>
            <w:pStyle w:val="B024CD2030974B03A1AB0EEA710CA324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289EF3FCB4768911EA0E2E4194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91CF-1D8E-4124-9E98-89311A19D2F9}"/>
      </w:docPartPr>
      <w:docPartBody>
        <w:p w:rsidR="00000000" w:rsidRDefault="00000000">
          <w:pPr>
            <w:pStyle w:val="6E0289EF3FCB4768911EA0E2E4194B1E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6BACFD5874A19BA4A785DB7700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FE65B-CF0D-40B7-9C9D-79FA89220ABD}"/>
      </w:docPartPr>
      <w:docPartBody>
        <w:p w:rsidR="00000000" w:rsidRDefault="00000000">
          <w:pPr>
            <w:pStyle w:val="75D6BACFD5874A19BA4A785DB7700696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9C593041F4317ADF57674E8F8F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BF0E-5A46-4098-B32D-A8AFF3CB28AC}"/>
      </w:docPartPr>
      <w:docPartBody>
        <w:p w:rsidR="00000000" w:rsidRDefault="00000000">
          <w:pPr>
            <w:pStyle w:val="BEC9C593041F4317ADF57674E8F8F494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8A143AE9648A1B97158DDEB25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F6E03-204E-4731-B19E-017297F753D8}"/>
      </w:docPartPr>
      <w:docPartBody>
        <w:p w:rsidR="00000000" w:rsidRDefault="00000000">
          <w:pPr>
            <w:pStyle w:val="8088A143AE9648A1B97158DDEB25140C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5CB1CDC7D4F09A2865B388564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0D4A-8859-43BD-9298-1BC2A69ADCC2}"/>
      </w:docPartPr>
      <w:docPartBody>
        <w:p w:rsidR="00000000" w:rsidRDefault="00000000">
          <w:pPr>
            <w:pStyle w:val="A3D5CB1CDC7D4F09A2865B3885647ED4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47B6740314FEA8939E85D7789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DA27-C3D3-41ED-9D85-041E057B0A88}"/>
      </w:docPartPr>
      <w:docPartBody>
        <w:p w:rsidR="00000000" w:rsidRDefault="00000000">
          <w:pPr>
            <w:pStyle w:val="28D47B6740314FEA8939E85D7789FFF2"/>
          </w:pPr>
          <w:r w:rsidRPr="003A6D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94E0C411F54B1780B033DA98DF3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8A060-DB38-4326-BFA5-48A108DAD8F4}"/>
      </w:docPartPr>
      <w:docPartBody>
        <w:p w:rsidR="00000000" w:rsidRDefault="00000000">
          <w:pPr>
            <w:pStyle w:val="7194E0C411F54B1780B033DA98DF3A62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F031A705948B2B58B29440974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F2D14-4B9F-4DAB-9CE4-2E34F0C53F81}"/>
      </w:docPartPr>
      <w:docPartBody>
        <w:p w:rsidR="00000000" w:rsidRDefault="00000000">
          <w:pPr>
            <w:pStyle w:val="5ABF031A705948B2B58B294409745E24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8E098070E45C0A46A0675A77CC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4BC2-EF55-4D17-9404-08399242B4EA}"/>
      </w:docPartPr>
      <w:docPartBody>
        <w:p w:rsidR="00000000" w:rsidRDefault="00000000">
          <w:pPr>
            <w:pStyle w:val="0F58E098070E45C0A46A0675A77CC7B6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47FE6E9E740BF8DC7F57DA0B1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438BB-DA07-48F8-99D5-AE76FB4437CC}"/>
      </w:docPartPr>
      <w:docPartBody>
        <w:p w:rsidR="00000000" w:rsidRDefault="00000000">
          <w:pPr>
            <w:pStyle w:val="B1147FE6E9E740BF8DC7F57DA0B19DEE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F6700A1EB44618450425C42A6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D4E6-D4A6-4AF6-86E0-51114DBFDD15}"/>
      </w:docPartPr>
      <w:docPartBody>
        <w:p w:rsidR="00000000" w:rsidRDefault="00000000">
          <w:pPr>
            <w:pStyle w:val="CA5F6700A1EB44618450425C42A6D05E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0A54CBE284DD099B79AC0DC43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B772-4087-4001-9822-F8A40B1F7D60}"/>
      </w:docPartPr>
      <w:docPartBody>
        <w:p w:rsidR="00000000" w:rsidRDefault="00000000">
          <w:pPr>
            <w:pStyle w:val="EAF0A54CBE284DD099B79AC0DC43505E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979EF84F247BBB3FA55BE3370A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A013D-D762-4592-ADF2-5B297D34737B}"/>
      </w:docPartPr>
      <w:docPartBody>
        <w:p w:rsidR="00000000" w:rsidRDefault="00000000">
          <w:pPr>
            <w:pStyle w:val="55A979EF84F247BBB3FA55BE3370AED5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4CCBAC492455CB4414DFBD85D0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0994-D6F2-4464-96EB-18EA61771548}"/>
      </w:docPartPr>
      <w:docPartBody>
        <w:p w:rsidR="00000000" w:rsidRDefault="00000000">
          <w:pPr>
            <w:pStyle w:val="D7C4CCBAC492455CB4414DFBD85D0E88"/>
          </w:pPr>
          <w:r w:rsidRPr="003A6D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E4A889ADDB44B4B0E0BAA0CA82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CE47-C850-4B7E-8746-AC678F4BF210}"/>
      </w:docPartPr>
      <w:docPartBody>
        <w:p w:rsidR="00000000" w:rsidRDefault="00000000">
          <w:pPr>
            <w:pStyle w:val="54E4A889ADDB44B4B0E0BAA0CA8247BB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CF6E6DABF4B85A6E44D30B820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20D25-4CBE-4460-AC71-1DF3503201C7}"/>
      </w:docPartPr>
      <w:docPartBody>
        <w:p w:rsidR="00000000" w:rsidRDefault="00000000">
          <w:pPr>
            <w:pStyle w:val="E34CF6E6DABF4B85A6E44D30B820938E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134ADA1374586B32FD2D20FD13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421E-3DCA-4C3A-AE71-03CEF98D3F7B}"/>
      </w:docPartPr>
      <w:docPartBody>
        <w:p w:rsidR="00000000" w:rsidRDefault="00000000">
          <w:pPr>
            <w:pStyle w:val="C8E134ADA1374586B32FD2D20FD13460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746EE59E142F6862A45AD55E7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F01E-414F-4F62-BE39-76541CA14998}"/>
      </w:docPartPr>
      <w:docPartBody>
        <w:p w:rsidR="00000000" w:rsidRDefault="00000000">
          <w:pPr>
            <w:pStyle w:val="E86746EE59E142F6862A45AD55E7F52E"/>
          </w:pPr>
          <w:r w:rsidRPr="003A6D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E6FCFADD014EE699005189E2CE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3EFF-F007-4043-B9C5-B45FBFBCE522}"/>
      </w:docPartPr>
      <w:docPartBody>
        <w:p w:rsidR="00000000" w:rsidRDefault="00000000">
          <w:pPr>
            <w:pStyle w:val="93E6FCFADD014EE699005189E2CED68B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023AB08514FEEBEF7BAF83096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B772A-E64A-4ACC-9DD0-02E7F1EC643D}"/>
      </w:docPartPr>
      <w:docPartBody>
        <w:p w:rsidR="00000000" w:rsidRDefault="00000000">
          <w:pPr>
            <w:pStyle w:val="15B023AB08514FEEBEF7BAF8309630A1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45E049E4E49CDB3897D2A11D9A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1380-519A-4AC0-BE88-7F68D847A436}"/>
      </w:docPartPr>
      <w:docPartBody>
        <w:p w:rsidR="00000000" w:rsidRDefault="00000000">
          <w:pPr>
            <w:pStyle w:val="25F45E049E4E49CDB3897D2A11D9A43B"/>
          </w:pPr>
          <w:r w:rsidRPr="003A6DBB">
            <w:rPr>
              <w:rStyle w:val="PlaceholderText"/>
            </w:rPr>
            <w:t xml:space="preserve">Click or </w:t>
          </w:r>
          <w:r w:rsidRPr="003A6DBB">
            <w:rPr>
              <w:rStyle w:val="PlaceholderText"/>
            </w:rPr>
            <w:t>tap here to enter text.</w:t>
          </w:r>
        </w:p>
      </w:docPartBody>
    </w:docPart>
    <w:docPart>
      <w:docPartPr>
        <w:name w:val="008DE4BD9C76485F8647D89CF2A43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9E044-212E-4D33-A397-7E741CA68426}"/>
      </w:docPartPr>
      <w:docPartBody>
        <w:p w:rsidR="00000000" w:rsidRDefault="00000000">
          <w:pPr>
            <w:pStyle w:val="008DE4BD9C76485F8647D89CF2A439CE"/>
          </w:pPr>
          <w:r w:rsidRPr="003A6D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6D0948BE5B49FAB17E7AE7458F0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B3BCE-2AB9-4573-83D4-9DEB51D5D7EE}"/>
      </w:docPartPr>
      <w:docPartBody>
        <w:p w:rsidR="00000000" w:rsidRDefault="00000000">
          <w:pPr>
            <w:pStyle w:val="9F6D0948BE5B49FAB17E7AE7458F0AD0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2F23F74474E27B2C03AD16A0E1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4206B-A08A-42E5-B1CB-A50762E42097}"/>
      </w:docPartPr>
      <w:docPartBody>
        <w:p w:rsidR="00000000" w:rsidRDefault="00000000">
          <w:pPr>
            <w:pStyle w:val="35D2F23F74474E27B2C03AD16A0E1655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5C8DB805741818A5493F0652C5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60D2-EE4C-4ADD-B0A5-9072133560E9}"/>
      </w:docPartPr>
      <w:docPartBody>
        <w:p w:rsidR="00000000" w:rsidRDefault="00000000">
          <w:pPr>
            <w:pStyle w:val="4385C8DB805741818A5493F0652C5FEA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6D1BE0AC644FFBFCB7EEDDC5A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EE46-D182-4D69-B69A-79DF3D5E84C9}"/>
      </w:docPartPr>
      <w:docPartBody>
        <w:p w:rsidR="00000000" w:rsidRDefault="00000000">
          <w:pPr>
            <w:pStyle w:val="3D16D1BE0AC644FFBFCB7EEDDC5A0321"/>
          </w:pPr>
          <w:r w:rsidRPr="003A6D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AA82D8E6CC43B7A7A0E0919D80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FB2CC-5F09-4106-B64A-5A41E3AC466D}"/>
      </w:docPartPr>
      <w:docPartBody>
        <w:p w:rsidR="00000000" w:rsidRDefault="00000000">
          <w:pPr>
            <w:pStyle w:val="C6AA82D8E6CC43B7A7A0E0919D808BCA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D9B3BF5E9486981A4A7A4CB29C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BA99-F988-475D-AA33-E08D9CC6A3D1}"/>
      </w:docPartPr>
      <w:docPartBody>
        <w:p w:rsidR="00000000" w:rsidRDefault="00000000">
          <w:pPr>
            <w:pStyle w:val="336D9B3BF5E9486981A4A7A4CB29C648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BB77A3AEE4C21A681C6B4A3ED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8A41-3197-4861-B46B-5E45D8DB7FC5}"/>
      </w:docPartPr>
      <w:docPartBody>
        <w:p w:rsidR="00000000" w:rsidRDefault="00000000">
          <w:pPr>
            <w:pStyle w:val="342BB77A3AEE4C21A681C6B4A3EDE393"/>
          </w:pPr>
          <w:r w:rsidRPr="003A6D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4A6D4E18564D65BA45E5EECF52D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1E07-9376-4AE4-A7D9-02B4862644DC}"/>
      </w:docPartPr>
      <w:docPartBody>
        <w:p w:rsidR="00000000" w:rsidRDefault="00000000">
          <w:pPr>
            <w:pStyle w:val="C44A6D4E18564D65BA45E5EECF52DC0F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D8BD0A6B44F58A2E11F1B55905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E3E8A-3F9A-47A7-9F16-F2BFD9405999}"/>
      </w:docPartPr>
      <w:docPartBody>
        <w:p w:rsidR="00000000" w:rsidRDefault="00000000">
          <w:pPr>
            <w:pStyle w:val="C31D8BD0A6B44F58A2E11F1B55905759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1B263ACA249B7A488AE598C94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FEFF2-E571-4C4A-BEE6-76BD1D53F3C3}"/>
      </w:docPartPr>
      <w:docPartBody>
        <w:p w:rsidR="00000000" w:rsidRDefault="00000000">
          <w:pPr>
            <w:pStyle w:val="5881B263ACA249B7A488AE598C9445D7"/>
          </w:pPr>
          <w:r w:rsidRPr="003A6DBB">
            <w:rPr>
              <w:rStyle w:val="PlaceholderText"/>
            </w:rPr>
            <w:t xml:space="preserve">Click or tap to enter a </w:t>
          </w:r>
          <w:r w:rsidRPr="003A6DBB">
            <w:rPr>
              <w:rStyle w:val="PlaceholderText"/>
            </w:rPr>
            <w:t>date.</w:t>
          </w:r>
        </w:p>
      </w:docPartBody>
    </w:docPart>
    <w:docPart>
      <w:docPartPr>
        <w:name w:val="BC4D7E7464784C97885383A112D5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4D4AE-8FC3-4447-BC53-A5F102923A20}"/>
      </w:docPartPr>
      <w:docPartBody>
        <w:p w:rsidR="00000000" w:rsidRDefault="00000000">
          <w:pPr>
            <w:pStyle w:val="BC4D7E7464784C97885383A112D50D78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43234E9984331AFEB86F3B89FE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5154C-8BFF-4316-9D63-8ADB4E67AB18}"/>
      </w:docPartPr>
      <w:docPartBody>
        <w:p w:rsidR="00000000" w:rsidRDefault="00000000">
          <w:pPr>
            <w:pStyle w:val="80743234E9984331AFEB86F3B89FE9BB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5B19FE67445C080A2B39DB645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DECB-9926-4AFA-ACED-EB2DF2CE1452}"/>
      </w:docPartPr>
      <w:docPartBody>
        <w:p w:rsidR="00000000" w:rsidRDefault="00000000">
          <w:pPr>
            <w:pStyle w:val="7FC5B19FE67445C080A2B39DB645E665"/>
          </w:pPr>
          <w:r w:rsidRPr="003A6D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9F772F92854EF9952176EFC5B8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C644-63D9-497E-A05D-D7D8D16B61DA}"/>
      </w:docPartPr>
      <w:docPartBody>
        <w:p w:rsidR="00000000" w:rsidRDefault="00000000">
          <w:pPr>
            <w:pStyle w:val="389F772F92854EF9952176EFC5B81940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1DBE2F2024F2697B5D2491E4C5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7A87F-6E27-4A11-9CA3-BAEE8513E0D3}"/>
      </w:docPartPr>
      <w:docPartBody>
        <w:p w:rsidR="00000000" w:rsidRDefault="00000000">
          <w:pPr>
            <w:pStyle w:val="9EF1DBE2F2024F2697B5D2491E4C5576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38440489C43BE995F6E2B41038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ACCC-D7CC-4F1E-8082-9C2D6AAD8467}"/>
      </w:docPartPr>
      <w:docPartBody>
        <w:p w:rsidR="00000000" w:rsidRDefault="00000000">
          <w:pPr>
            <w:pStyle w:val="67E38440489C43BE995F6E2B41038BED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E880A8A3D4D5CB299DB152DAC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1A80-1274-4A07-847D-4D31A35A40C5}"/>
      </w:docPartPr>
      <w:docPartBody>
        <w:p w:rsidR="00000000" w:rsidRDefault="00000000">
          <w:pPr>
            <w:pStyle w:val="FFDE880A8A3D4D5CB299DB152DAC7CE0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EA97841E84E349E52FFB759E03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669D6-88C8-42BB-9707-A3EF11C046C3}"/>
      </w:docPartPr>
      <w:docPartBody>
        <w:p w:rsidR="00000000" w:rsidRDefault="00000000">
          <w:pPr>
            <w:pStyle w:val="EC6EA97841E84E349E52FFB759E038C3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EA3B8FE3D40768F557956022E5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4CE64-1297-4268-8D25-60E604AFB5AD}"/>
      </w:docPartPr>
      <w:docPartBody>
        <w:p w:rsidR="00000000" w:rsidRDefault="00000000">
          <w:pPr>
            <w:pStyle w:val="0FFEA3B8FE3D40768F557956022E5739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113D182CD4DE79EE4DA4A99DD7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D251E-90EE-4A89-8F84-CB479BAF3966}"/>
      </w:docPartPr>
      <w:docPartBody>
        <w:p w:rsidR="00000000" w:rsidRDefault="00000000">
          <w:pPr>
            <w:pStyle w:val="DA2113D182CD4DE79EE4DA4A99DD7FD4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E0707B7D54118834D6E1410C2B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AC1C-1ABA-45F3-9AC9-5506A394E50C}"/>
      </w:docPartPr>
      <w:docPartBody>
        <w:p w:rsidR="00000000" w:rsidRDefault="00000000">
          <w:pPr>
            <w:pStyle w:val="D2AE0707B7D54118834D6E1410C2B4A5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BEF45D4144FC5BE7B54FA4035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75627-9BE9-45C6-9C5E-F750E6330E08}"/>
      </w:docPartPr>
      <w:docPartBody>
        <w:p w:rsidR="00000000" w:rsidRDefault="00000000">
          <w:pPr>
            <w:pStyle w:val="0A2BEF45D4144FC5BE7B54FA4035C3C2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99ECC1E5F4FD9B0A1BCF8D216E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167F-5039-4A60-9D2D-84D57D7B9224}"/>
      </w:docPartPr>
      <w:docPartBody>
        <w:p w:rsidR="00000000" w:rsidRDefault="00000000">
          <w:pPr>
            <w:pStyle w:val="FD599ECC1E5F4FD9B0A1BCF8D216EABD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BF40E502E450BAE75CB9F7EC56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96C0-E110-41A6-84CE-A3EC7E14A3E5}"/>
      </w:docPartPr>
      <w:docPartBody>
        <w:p w:rsidR="00000000" w:rsidRDefault="00000000">
          <w:pPr>
            <w:pStyle w:val="235BF40E502E450BAE75CB9F7EC56B99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415B7F406400A8644160EB5CDE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491A5-8669-4D16-82B9-EFF70A782084}"/>
      </w:docPartPr>
      <w:docPartBody>
        <w:p w:rsidR="00000000" w:rsidRDefault="00000000">
          <w:pPr>
            <w:pStyle w:val="56A415B7F406400A8644160EB5CDE79A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2051D048C49888A51B685B71E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684B6-D363-4186-B92D-20F115C8807B}"/>
      </w:docPartPr>
      <w:docPartBody>
        <w:p w:rsidR="00000000" w:rsidRDefault="00000000">
          <w:pPr>
            <w:pStyle w:val="03B2051D048C49888A51B685B71E0D2C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F06ABA484414FB3AE34271121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0B3E6-73F3-44F9-B410-E74C49BAB28F}"/>
      </w:docPartPr>
      <w:docPartBody>
        <w:p w:rsidR="00000000" w:rsidRDefault="00000000">
          <w:pPr>
            <w:pStyle w:val="B1CF06ABA484414FB3AE3427112136CB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C33623DC04794AA0BB263E10E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B894-DC53-4263-9E89-ED433EC3AF18}"/>
      </w:docPartPr>
      <w:docPartBody>
        <w:p w:rsidR="00000000" w:rsidRDefault="00000000">
          <w:pPr>
            <w:pStyle w:val="884C33623DC04794AA0BB263E10E2794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55A5F1C164D92A95474A49DF5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CEB38-28A2-4040-8E58-0D314CBDE37F}"/>
      </w:docPartPr>
      <w:docPartBody>
        <w:p w:rsidR="00000000" w:rsidRDefault="00000000">
          <w:pPr>
            <w:pStyle w:val="3F155A5F1C164D92A95474A49DF5142C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60F50520F407DA48491F24907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2BAF-EF26-47B9-84D8-A789E372025D}"/>
      </w:docPartPr>
      <w:docPartBody>
        <w:p w:rsidR="00000000" w:rsidRDefault="00000000">
          <w:pPr>
            <w:pStyle w:val="38960F50520F407DA48491F24907839C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9B2CA90044DD68A13E9DCA2868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44B8-5129-4712-B970-CAF2C3D80AEC}"/>
      </w:docPartPr>
      <w:docPartBody>
        <w:p w:rsidR="00000000" w:rsidRDefault="00000000">
          <w:pPr>
            <w:pStyle w:val="9369B2CA90044DD68A13E9DCA2868CF8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F61B85754498FA9FB2B72F164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9F6E-A05E-4488-B2B8-B7524821534F}"/>
      </w:docPartPr>
      <w:docPartBody>
        <w:p w:rsidR="00000000" w:rsidRDefault="00000000">
          <w:pPr>
            <w:pStyle w:val="675F61B85754498FA9FB2B72F164634B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92EB0DA054D4D9BA33787AA30A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F2624-34D6-43FC-A1D6-6B4B08211797}"/>
      </w:docPartPr>
      <w:docPartBody>
        <w:p w:rsidR="00000000" w:rsidRDefault="00000000">
          <w:pPr>
            <w:pStyle w:val="74B92EB0DA054D4D9BA33787AA30A32F"/>
          </w:pPr>
          <w:r w:rsidRPr="003A6DBB">
            <w:rPr>
              <w:rStyle w:val="PlaceholderText"/>
            </w:rPr>
            <w:t xml:space="preserve">Click or tap </w:t>
          </w:r>
          <w:r w:rsidRPr="003A6DBB">
            <w:rPr>
              <w:rStyle w:val="PlaceholderText"/>
            </w:rPr>
            <w:t>here to enter text.</w:t>
          </w:r>
        </w:p>
      </w:docPartBody>
    </w:docPart>
    <w:docPart>
      <w:docPartPr>
        <w:name w:val="26E8FB397209400B8624A219539EA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01697-961B-456E-A6F6-0BA91F9A771F}"/>
      </w:docPartPr>
      <w:docPartBody>
        <w:p w:rsidR="00000000" w:rsidRDefault="00000000">
          <w:pPr>
            <w:pStyle w:val="26E8FB397209400B8624A219539EADA3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4CA119C864E0D9ECABAF42671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D108-8F9B-40EE-84C3-E6464CB62B84}"/>
      </w:docPartPr>
      <w:docPartBody>
        <w:p w:rsidR="00000000" w:rsidRDefault="00000000">
          <w:pPr>
            <w:pStyle w:val="3804CA119C864E0D9ECABAF426715181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F080E2BB84628897A040A96DC3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76543-7916-4F39-80A4-A71B19A12F2E}"/>
      </w:docPartPr>
      <w:docPartBody>
        <w:p w:rsidR="00000000" w:rsidRDefault="00000000">
          <w:pPr>
            <w:pStyle w:val="BA4F080E2BB84628897A040A96DC3FE2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A30FD5F1E4A7C85DA23DB5B78C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0243-5B40-4148-AB74-EDFBDED5DC1A}"/>
      </w:docPartPr>
      <w:docPartBody>
        <w:p w:rsidR="00000000" w:rsidRDefault="00000000">
          <w:pPr>
            <w:pStyle w:val="B57A30FD5F1E4A7C85DA23DB5B78C36E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008FB88794B9EB4BBF5ADF880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E359-71DE-4EE4-A980-16C6AF7F6D3D}"/>
      </w:docPartPr>
      <w:docPartBody>
        <w:p w:rsidR="00000000" w:rsidRDefault="00000000">
          <w:pPr>
            <w:pStyle w:val="114008FB88794B9EB4BBF5ADF880F476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3E8A451864CFAB504C8A223C1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1A4BE-C34C-4BBD-A906-3E56FE773096}"/>
      </w:docPartPr>
      <w:docPartBody>
        <w:p w:rsidR="00000000" w:rsidRDefault="00000000">
          <w:pPr>
            <w:pStyle w:val="F6C3E8A451864CFAB504C8A223C12860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7D99019EC4545AE2B5F226C01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B2AB6-FF5E-46B3-BA38-1EAD1905F635}"/>
      </w:docPartPr>
      <w:docPartBody>
        <w:p w:rsidR="00000000" w:rsidRDefault="00000000">
          <w:pPr>
            <w:pStyle w:val="F707D99019EC4545AE2B5F226C016782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0E8D3D0374C8FAC3102C815996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D09AE-2DC9-4305-BA50-936D38B190CC}"/>
      </w:docPartPr>
      <w:docPartBody>
        <w:p w:rsidR="00000000" w:rsidRDefault="00000000">
          <w:pPr>
            <w:pStyle w:val="5EE0E8D3D0374C8FAC3102C815996055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1700CF6C84E1186BA6B62733C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0886F-C732-4E3E-8243-54A8559711F9}"/>
      </w:docPartPr>
      <w:docPartBody>
        <w:p w:rsidR="00000000" w:rsidRDefault="00000000">
          <w:pPr>
            <w:pStyle w:val="4A91700CF6C84E1186BA6B62733C7351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D507CED1D423B8DE8C3FC634E2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7000-DD37-4B0C-987D-51DECD92B38B}"/>
      </w:docPartPr>
      <w:docPartBody>
        <w:p w:rsidR="00000000" w:rsidRDefault="00000000">
          <w:pPr>
            <w:pStyle w:val="417D507CED1D423B8DE8C3FC634E2D5A"/>
          </w:pPr>
          <w:r w:rsidRPr="003A6DBB">
            <w:rPr>
              <w:rStyle w:val="PlaceholderText"/>
            </w:rPr>
            <w:t xml:space="preserve">Click or tap here to </w:t>
          </w:r>
          <w:r w:rsidRPr="003A6DBB">
            <w:rPr>
              <w:rStyle w:val="PlaceholderText"/>
            </w:rPr>
            <w:t>enter text.</w:t>
          </w:r>
        </w:p>
      </w:docPartBody>
    </w:docPart>
    <w:docPart>
      <w:docPartPr>
        <w:name w:val="48EC96965F844C3C932E74F07F2E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6BD9-CB02-44A9-9699-08E4C827D96D}"/>
      </w:docPartPr>
      <w:docPartBody>
        <w:p w:rsidR="00000000" w:rsidRDefault="00000000">
          <w:pPr>
            <w:pStyle w:val="48EC96965F844C3C932E74F07F2E3D6F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AB2EA727F4465BFCAAFAC8675A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6658-83B5-4E0D-8EB6-30529B7379AA}"/>
      </w:docPartPr>
      <w:docPartBody>
        <w:p w:rsidR="00000000" w:rsidRDefault="00000000">
          <w:pPr>
            <w:pStyle w:val="CEFAB2EA727F4465BFCAAFAC8675A691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E079DA51543C1BC26E55DF2A10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B43D1-A4BA-4DD6-904B-C0020C408B52}"/>
      </w:docPartPr>
      <w:docPartBody>
        <w:p w:rsidR="00000000" w:rsidRDefault="00000000">
          <w:pPr>
            <w:pStyle w:val="BDBE079DA51543C1BC26E55DF2A109E8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15325EA0840F998E8EDB4A620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281A5-10C4-4F02-97B8-0692675EC898}"/>
      </w:docPartPr>
      <w:docPartBody>
        <w:p w:rsidR="00000000" w:rsidRDefault="00000000">
          <w:pPr>
            <w:pStyle w:val="12415325EA0840F998E8EDB4A6206B07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B27D9ADF7427B98F0DE87D7988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443B6-8FC7-4A0E-9170-2A9D86904C82}"/>
      </w:docPartPr>
      <w:docPartBody>
        <w:p w:rsidR="00000000" w:rsidRDefault="00000000">
          <w:pPr>
            <w:pStyle w:val="AEBB27D9ADF7427B98F0DE87D79885D8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DAAA4B588496B87AE09CBEB37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46CE-B4CA-4411-9702-479B77C0D8CE}"/>
      </w:docPartPr>
      <w:docPartBody>
        <w:p w:rsidR="00000000" w:rsidRDefault="00000000">
          <w:pPr>
            <w:pStyle w:val="D27DAAA4B588496B87AE09CBEB3791EB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ED090E5C8486592310DB36F21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EC01-4875-47CD-89EA-69D1AE1569EC}"/>
      </w:docPartPr>
      <w:docPartBody>
        <w:p w:rsidR="00000000" w:rsidRDefault="00000000">
          <w:pPr>
            <w:pStyle w:val="A93ED090E5C8486592310DB36F217BEF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033A3DF864399998F8A43C9EC6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3DAB6-BA21-49CF-9746-C7D631567BCC}"/>
      </w:docPartPr>
      <w:docPartBody>
        <w:p w:rsidR="00000000" w:rsidRDefault="00000000">
          <w:pPr>
            <w:pStyle w:val="4E9033A3DF864399998F8A43C9EC6C5D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EC7878EED42328F5D2C807CB6B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4CCD-02CD-4A28-94AD-1FDD15DCBBCC}"/>
      </w:docPartPr>
      <w:docPartBody>
        <w:p w:rsidR="00000000" w:rsidRDefault="00000000">
          <w:pPr>
            <w:pStyle w:val="A32EC7878EED42328F5D2C807CB6B528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A44A81D4B48749918D2A7DCDA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30DB-496F-4244-9D11-A76269FCF171}"/>
      </w:docPartPr>
      <w:docPartBody>
        <w:p w:rsidR="00000000" w:rsidRDefault="00000000">
          <w:pPr>
            <w:pStyle w:val="3A6A44A81D4B48749918D2A7DCDA00A6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C3C3461AF44E7934BACA643A45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DC895-5A87-41E2-801A-CE6C9A7F6779}"/>
      </w:docPartPr>
      <w:docPartBody>
        <w:p w:rsidR="00000000" w:rsidRDefault="00000000">
          <w:pPr>
            <w:pStyle w:val="5E2C3C3461AF44E7934BACA643A45D3D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D25FFBAF84CB2A29ABAA6B0ECD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DFC9D-629A-46F8-B96C-76540DC4CE68}"/>
      </w:docPartPr>
      <w:docPartBody>
        <w:p w:rsidR="00000000" w:rsidRDefault="00000000">
          <w:pPr>
            <w:pStyle w:val="B3BD25FFBAF84CB2A29ABAA6B0ECDCE3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EC0414F594BA18BE9ADFC84D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8076-4F6A-4931-926D-3F913AB9BBEC}"/>
      </w:docPartPr>
      <w:docPartBody>
        <w:p w:rsidR="00000000" w:rsidRDefault="00000000">
          <w:pPr>
            <w:pStyle w:val="6E5EC0414F594BA18BE9ADFC84D8BEC1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9CDC2EE3C461399635236CA8B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25B4-15BD-4FE3-8B54-8A2C13960A64}"/>
      </w:docPartPr>
      <w:docPartBody>
        <w:p w:rsidR="00000000" w:rsidRDefault="00000000">
          <w:pPr>
            <w:pStyle w:val="0AA9CDC2EE3C461399635236CA8B92B1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D1A4838614114A1A66000E948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E8E9-F66B-431B-97E0-2A46A40A4104}"/>
      </w:docPartPr>
      <w:docPartBody>
        <w:p w:rsidR="00000000" w:rsidRDefault="00000000">
          <w:pPr>
            <w:pStyle w:val="F6DD1A4838614114A1A66000E94805A1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B37EECF97490B85E427984FD5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C6EA8-5172-475B-BFA3-8CDC1EEFF882}"/>
      </w:docPartPr>
      <w:docPartBody>
        <w:p w:rsidR="00000000" w:rsidRDefault="00000000">
          <w:pPr>
            <w:pStyle w:val="212B37EECF97490B85E427984FD5464C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09DA3DB5844718915C5E8EE18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6D64-5769-434B-937D-AB25CC45BEB2}"/>
      </w:docPartPr>
      <w:docPartBody>
        <w:p w:rsidR="00000000" w:rsidRDefault="00000000">
          <w:pPr>
            <w:pStyle w:val="DF609DA3DB5844718915C5E8EE18F4C2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200E3F7744055B7D443FE40E1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2123-C2FD-4E72-A398-6C78D540446F}"/>
      </w:docPartPr>
      <w:docPartBody>
        <w:p w:rsidR="00000000" w:rsidRDefault="00000000">
          <w:pPr>
            <w:pStyle w:val="7A0200E3F7744055B7D443FE40E12329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36133A5244A9ABB2210CA5136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B5AC-11B1-4536-A668-FCAD7896B06F}"/>
      </w:docPartPr>
      <w:docPartBody>
        <w:p w:rsidR="00000000" w:rsidRDefault="00000000">
          <w:pPr>
            <w:pStyle w:val="B7C36133A5244A9ABB2210CA5136AAB9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FCAD7754D45AFA0A915B10F778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4C737-AC9B-4C7D-8B33-7C8A63207DE5}"/>
      </w:docPartPr>
      <w:docPartBody>
        <w:p w:rsidR="00000000" w:rsidRDefault="00000000">
          <w:pPr>
            <w:pStyle w:val="2DDFCAD7754D45AFA0A915B10F778183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575CCD055410FBCA4A2947E4A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4DAD-A5CF-458A-A5F2-ABCBFC6E8BFF}"/>
      </w:docPartPr>
      <w:docPartBody>
        <w:p w:rsidR="00000000" w:rsidRDefault="00000000">
          <w:pPr>
            <w:pStyle w:val="E53575CCD055410FBCA4A2947E4AD1E9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B18B43B784B078115724FE368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DFF3B-124D-4D51-87D6-F79FEAA9B3A9}"/>
      </w:docPartPr>
      <w:docPartBody>
        <w:p w:rsidR="00000000" w:rsidRDefault="00000000">
          <w:pPr>
            <w:pStyle w:val="635B18B43B784B078115724FE36818DC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C2E8CDF9A43BAB6791997FA73A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2758-70FB-4224-BE57-3F7685FFF620}"/>
      </w:docPartPr>
      <w:docPartBody>
        <w:p w:rsidR="00000000" w:rsidRDefault="00000000">
          <w:pPr>
            <w:pStyle w:val="A51C2E8CDF9A43BAB6791997FA73A886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B1B68A32D4DE3AC72EBDA89AC1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0C02A-1D04-4C3D-A383-B7939125B2EB}"/>
      </w:docPartPr>
      <w:docPartBody>
        <w:p w:rsidR="00000000" w:rsidRDefault="00000000">
          <w:pPr>
            <w:pStyle w:val="607B1B68A32D4DE3AC72EBDA89AC1CDE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37CB582EE4378A24DE5492EDF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B986-5C85-4113-A259-8154BEB5C16F}"/>
      </w:docPartPr>
      <w:docPartBody>
        <w:p w:rsidR="00000000" w:rsidRDefault="00000000">
          <w:pPr>
            <w:pStyle w:val="4C437CB582EE4378A24DE5492EDFF7CF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D1D9917014C3F921AA4866F01D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7834-55AC-48DA-A35C-39525B8143A9}"/>
      </w:docPartPr>
      <w:docPartBody>
        <w:p w:rsidR="00000000" w:rsidRDefault="00000000">
          <w:pPr>
            <w:pStyle w:val="0BCD1D9917014C3F921AA4866F01D911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777A5E25C4A03A582C7F59579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B16D-832D-45E6-A5EF-55959B187F76}"/>
      </w:docPartPr>
      <w:docPartBody>
        <w:p w:rsidR="00000000" w:rsidRDefault="00000000">
          <w:pPr>
            <w:pStyle w:val="A17777A5E25C4A03A582C7F595798279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46D4EA58C45B980E2CC7754D4A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70AB-995C-437D-8F78-5A6DEDF4624F}"/>
      </w:docPartPr>
      <w:docPartBody>
        <w:p w:rsidR="00000000" w:rsidRDefault="00000000">
          <w:pPr>
            <w:pStyle w:val="4ED46D4EA58C45B980E2CC7754D4ADEF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9F748C64E49C39D543A176A5FD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C1A1-61A7-4AC4-BF01-5D27F7900417}"/>
      </w:docPartPr>
      <w:docPartBody>
        <w:p w:rsidR="00000000" w:rsidRDefault="00000000">
          <w:pPr>
            <w:pStyle w:val="9779F748C64E49C39D543A176A5FDA85"/>
          </w:pPr>
          <w:r w:rsidRPr="003A6DBB">
            <w:rPr>
              <w:rStyle w:val="PlaceholderText"/>
            </w:rPr>
            <w:t xml:space="preserve">Click or tap here to </w:t>
          </w:r>
          <w:r w:rsidRPr="003A6DBB">
            <w:rPr>
              <w:rStyle w:val="PlaceholderText"/>
            </w:rPr>
            <w:t>enter text.</w:t>
          </w:r>
        </w:p>
      </w:docPartBody>
    </w:docPart>
    <w:docPart>
      <w:docPartPr>
        <w:name w:val="67CC3E18C2BF4BAF85581F07F4FCC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0F69-E390-4F41-82B9-CFF74842627E}"/>
      </w:docPartPr>
      <w:docPartBody>
        <w:p w:rsidR="00000000" w:rsidRDefault="00000000">
          <w:pPr>
            <w:pStyle w:val="67CC3E18C2BF4BAF85581F07F4FCCF5E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0F44D2DF144F1995DE9D41C18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1C7EA-4705-41CB-8308-2736EC27C644}"/>
      </w:docPartPr>
      <w:docPartBody>
        <w:p w:rsidR="00000000" w:rsidRDefault="00000000">
          <w:pPr>
            <w:pStyle w:val="93E0F44D2DF144F1995DE9D41C18E1E7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265D608C04D2F88BC31DC3F5D6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33D9-8A0A-4007-8873-AD3D9F7873D5}"/>
      </w:docPartPr>
      <w:docPartBody>
        <w:p w:rsidR="00000000" w:rsidRDefault="00000000">
          <w:pPr>
            <w:pStyle w:val="131265D608C04D2F88BC31DC3F5D6760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FA57D08F14DCF869CCB0B29B6F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0E6C3-3334-415D-A8FD-3E70B0C5A807}"/>
      </w:docPartPr>
      <w:docPartBody>
        <w:p w:rsidR="00000000" w:rsidRDefault="00000000">
          <w:pPr>
            <w:pStyle w:val="ADCFA57D08F14DCF869CCB0B29B6FE9D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236035470455D986C05B5CD5CA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0C012-605C-4D84-A42C-EABA06F10BC8}"/>
      </w:docPartPr>
      <w:docPartBody>
        <w:p w:rsidR="00000000" w:rsidRDefault="00000000">
          <w:pPr>
            <w:pStyle w:val="FB5236035470455D986C05B5CD5CA030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A21663DD4412783FD75C7590EE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55F45-F648-41FA-B934-BC2CA2EA6E70}"/>
      </w:docPartPr>
      <w:docPartBody>
        <w:p w:rsidR="00000000" w:rsidRDefault="00000000">
          <w:pPr>
            <w:pStyle w:val="1F8A21663DD4412783FD75C7590EE5EF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2E5D27224420A9F4E94692839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AA00-26C2-44CB-B3E9-B0258B366EEE}"/>
      </w:docPartPr>
      <w:docPartBody>
        <w:p w:rsidR="00000000" w:rsidRDefault="00000000">
          <w:pPr>
            <w:pStyle w:val="6A42E5D27224420A9F4E94692839B28D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CE7AFE9194DEE9479E746CECE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C9BD9-D509-4792-BD5C-A1F69B64E0FF}"/>
      </w:docPartPr>
      <w:docPartBody>
        <w:p w:rsidR="00000000" w:rsidRDefault="00000000">
          <w:pPr>
            <w:pStyle w:val="965CE7AFE9194DEE9479E746CECE77CB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9082DD2A24210AABE9361A1DE1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3A5C6-FADF-47E3-968F-703BFEA6D447}"/>
      </w:docPartPr>
      <w:docPartBody>
        <w:p w:rsidR="00000000" w:rsidRDefault="00000000">
          <w:pPr>
            <w:pStyle w:val="3329082DD2A24210AABE9361A1DE156E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361421757485480FE52DCDD676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9A9B-476D-4A7C-9555-650C3BC3405F}"/>
      </w:docPartPr>
      <w:docPartBody>
        <w:p w:rsidR="00000000" w:rsidRDefault="00000000">
          <w:pPr>
            <w:pStyle w:val="2AD361421757485480FE52DCDD676645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3E4EECEBD4FF194FFA0F0057F0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E1ED-A00F-4E8A-822F-E1040E056A20}"/>
      </w:docPartPr>
      <w:docPartBody>
        <w:p w:rsidR="00000000" w:rsidRDefault="00000000">
          <w:pPr>
            <w:pStyle w:val="F2A3E4EECEBD4FF194FFA0F0057F0252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6C15B3257462982E3CED7B577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0CF1-1413-404F-9538-C18690DE5DAB}"/>
      </w:docPartPr>
      <w:docPartBody>
        <w:p w:rsidR="00000000" w:rsidRDefault="00000000">
          <w:pPr>
            <w:pStyle w:val="C696C15B3257462982E3CED7B5779F2C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631F04BF1423D87525824CA26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48032-F1C1-453E-8659-501AD5BF30B0}"/>
      </w:docPartPr>
      <w:docPartBody>
        <w:p w:rsidR="00000000" w:rsidRDefault="00000000">
          <w:pPr>
            <w:pStyle w:val="EA9631F04BF1423D87525824CA26AAEC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55A475A974492BFDC5A8C780E0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A7BC1-6AA1-42F9-902E-1FCB2595899A}"/>
      </w:docPartPr>
      <w:docPartBody>
        <w:p w:rsidR="00000000" w:rsidRDefault="00000000">
          <w:pPr>
            <w:pStyle w:val="63E55A475A974492BFDC5A8C780E04EA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C9E65E37D4AB9887573197BA94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0CC18-C5DF-4622-8B84-7769C3609B34}"/>
      </w:docPartPr>
      <w:docPartBody>
        <w:p w:rsidR="00000000" w:rsidRDefault="00000000">
          <w:pPr>
            <w:pStyle w:val="DFFC9E65E37D4AB9887573197BA948DA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AC9A8BB3C40DC88996B750556E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42F0-7BD9-4B5C-BDB7-1059DC917A31}"/>
      </w:docPartPr>
      <w:docPartBody>
        <w:p w:rsidR="00000000" w:rsidRDefault="00000000">
          <w:pPr>
            <w:pStyle w:val="48EAC9A8BB3C40DC88996B750556E122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07D06FF734CE881EE46BE57D3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DDE9-4FE7-48F5-BCA8-A53606D65153}"/>
      </w:docPartPr>
      <w:docPartBody>
        <w:p w:rsidR="00000000" w:rsidRDefault="00000000">
          <w:pPr>
            <w:pStyle w:val="4E807D06FF734CE881EE46BE57D3B753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5988A68504501BF5BEB9F4F10A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4617-EF35-4F63-A59E-599D3B26B965}"/>
      </w:docPartPr>
      <w:docPartBody>
        <w:p w:rsidR="00000000" w:rsidRDefault="00000000">
          <w:pPr>
            <w:pStyle w:val="1405988A68504501BF5BEB9F4F10A71C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04DE4CFEC4DD697CED0D19301E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49B-AC73-4380-BF85-0C8CEFC57885}"/>
      </w:docPartPr>
      <w:docPartBody>
        <w:p w:rsidR="00000000" w:rsidRDefault="00000000">
          <w:pPr>
            <w:pStyle w:val="0CC04DE4CFEC4DD697CED0D19301E927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37FF5554C4BC38984B83EEB102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3C92-3FA4-4364-BB08-E989A93DABB4}"/>
      </w:docPartPr>
      <w:docPartBody>
        <w:p w:rsidR="00000000" w:rsidRDefault="00000000">
          <w:pPr>
            <w:pStyle w:val="3DB37FF5554C4BC38984B83EEB1029CC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3BD699A9547A8AD0E6A028756A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4185-8A08-4769-AB2F-966A3AE833B8}"/>
      </w:docPartPr>
      <w:docPartBody>
        <w:p w:rsidR="00000000" w:rsidRDefault="00000000">
          <w:pPr>
            <w:pStyle w:val="9E63BD699A9547A8AD0E6A028756A009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BC871288F45039C55447FD8F0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08D8-24A7-4D74-9806-50869FC426D8}"/>
      </w:docPartPr>
      <w:docPartBody>
        <w:p w:rsidR="00000000" w:rsidRDefault="00000000">
          <w:pPr>
            <w:pStyle w:val="E53BC871288F45039C55447FD8F0F06B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B0609ACA741018A77C551E005F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0C2D9-E429-431E-93B2-120E1ACEDF3A}"/>
      </w:docPartPr>
      <w:docPartBody>
        <w:p w:rsidR="00000000" w:rsidRDefault="00000000">
          <w:pPr>
            <w:pStyle w:val="4D1B0609ACA741018A77C551E005FA38"/>
          </w:pPr>
          <w:r w:rsidRPr="003A6DBB">
            <w:rPr>
              <w:rStyle w:val="PlaceholderText"/>
            </w:rPr>
            <w:t xml:space="preserve">Click or tap here to </w:t>
          </w:r>
          <w:r w:rsidRPr="003A6DBB">
            <w:rPr>
              <w:rStyle w:val="PlaceholderText"/>
            </w:rPr>
            <w:t>enter text.</w:t>
          </w:r>
        </w:p>
      </w:docPartBody>
    </w:docPart>
    <w:docPart>
      <w:docPartPr>
        <w:name w:val="2424FFFF0B4445069D24F2031782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8190-6EC6-41C5-A24D-2C7DE2E4898E}"/>
      </w:docPartPr>
      <w:docPartBody>
        <w:p w:rsidR="00000000" w:rsidRDefault="00000000">
          <w:pPr>
            <w:pStyle w:val="2424FFFF0B4445069D24F20317827E6D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61D863EF24429B3CBA229B80C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9C8F-80DD-4832-81DD-788E82E2A536}"/>
      </w:docPartPr>
      <w:docPartBody>
        <w:p w:rsidR="00000000" w:rsidRDefault="00000000">
          <w:pPr>
            <w:pStyle w:val="FE061D863EF24429B3CBA229B80C1EEE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65B68C4BA45DC83668B872F6A0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680D-CE0D-4F7A-8627-D0332712384E}"/>
      </w:docPartPr>
      <w:docPartBody>
        <w:p w:rsidR="00000000" w:rsidRDefault="00000000">
          <w:pPr>
            <w:pStyle w:val="B6F65B68C4BA45DC83668B872F6A07E3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4D5CAA9354203AEAB42CC18A0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8B34-EFB0-4A65-BD1F-30708C31FF1F}"/>
      </w:docPartPr>
      <w:docPartBody>
        <w:p w:rsidR="00000000" w:rsidRDefault="00000000">
          <w:pPr>
            <w:pStyle w:val="3934D5CAA9354203AEAB42CC18A0AAD9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99CA6765F4C78B0241FB44E0F8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E2B51-C0C3-47E2-8BB3-99A4054A8458}"/>
      </w:docPartPr>
      <w:docPartBody>
        <w:p w:rsidR="00000000" w:rsidRDefault="00000000">
          <w:pPr>
            <w:pStyle w:val="5B999CA6765F4C78B0241FB44E0F853E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0B0B1D0674F31B1717D55BA21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7B67-DD28-47E5-9550-694A829DA98F}"/>
      </w:docPartPr>
      <w:docPartBody>
        <w:p w:rsidR="00000000" w:rsidRDefault="00000000">
          <w:pPr>
            <w:pStyle w:val="ADB0B0B1D0674F31B1717D55BA21228E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DD03C540E4E78A27D7E7F46A92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C16DA-8B20-4F65-BE82-0A0A7205D8EC}"/>
      </w:docPartPr>
      <w:docPartBody>
        <w:p w:rsidR="00000000" w:rsidRDefault="00000000">
          <w:pPr>
            <w:pStyle w:val="3A6DD03C540E4E78A27D7E7F46A92200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1E432552F4972B7BEEBEB9518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2334-5709-4F9E-AD7F-AFEFA010FBD6}"/>
      </w:docPartPr>
      <w:docPartBody>
        <w:p w:rsidR="00000000" w:rsidRDefault="00000000">
          <w:pPr>
            <w:pStyle w:val="36F1E432552F4972B7BEEBEB9518537F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85DFFCD874C07B0EB284463473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56DF-6D83-45D6-8B3B-67DD950684DE}"/>
      </w:docPartPr>
      <w:docPartBody>
        <w:p w:rsidR="00000000" w:rsidRDefault="00000000">
          <w:pPr>
            <w:pStyle w:val="1BA85DFFCD874C07B0EB2844634739EA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A840DE74B4AE29A1A77CE954D6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ED19-A58E-4324-A7CF-999CF73CE218}"/>
      </w:docPartPr>
      <w:docPartBody>
        <w:p w:rsidR="00000000" w:rsidRDefault="00000000">
          <w:pPr>
            <w:pStyle w:val="91BA840DE74B4AE29A1A77CE954D6F22"/>
          </w:pPr>
          <w:r w:rsidRPr="003A6D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EC"/>
    <w:rsid w:val="002068EC"/>
    <w:rsid w:val="002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B024CD2030974B03A1AB0EEA710CA324">
    <w:name w:val="B024CD2030974B03A1AB0EEA710CA324"/>
  </w:style>
  <w:style w:type="paragraph" w:customStyle="1" w:styleId="6E0289EF3FCB4768911EA0E2E4194B1E">
    <w:name w:val="6E0289EF3FCB4768911EA0E2E4194B1E"/>
  </w:style>
  <w:style w:type="paragraph" w:customStyle="1" w:styleId="75D6BACFD5874A19BA4A785DB7700696">
    <w:name w:val="75D6BACFD5874A19BA4A785DB7700696"/>
  </w:style>
  <w:style w:type="paragraph" w:customStyle="1" w:styleId="BEC9C593041F4317ADF57674E8F8F494">
    <w:name w:val="BEC9C593041F4317ADF57674E8F8F494"/>
  </w:style>
  <w:style w:type="paragraph" w:customStyle="1" w:styleId="8088A143AE9648A1B97158DDEB25140C">
    <w:name w:val="8088A143AE9648A1B97158DDEB25140C"/>
  </w:style>
  <w:style w:type="paragraph" w:customStyle="1" w:styleId="A3D5CB1CDC7D4F09A2865B3885647ED4">
    <w:name w:val="A3D5CB1CDC7D4F09A2865B3885647ED4"/>
  </w:style>
  <w:style w:type="paragraph" w:customStyle="1" w:styleId="28D47B6740314FEA8939E85D7789FFF2">
    <w:name w:val="28D47B6740314FEA8939E85D7789FFF2"/>
  </w:style>
  <w:style w:type="paragraph" w:customStyle="1" w:styleId="7194E0C411F54B1780B033DA98DF3A62">
    <w:name w:val="7194E0C411F54B1780B033DA98DF3A62"/>
  </w:style>
  <w:style w:type="paragraph" w:customStyle="1" w:styleId="5ABF031A705948B2B58B294409745E24">
    <w:name w:val="5ABF031A705948B2B58B294409745E24"/>
  </w:style>
  <w:style w:type="paragraph" w:customStyle="1" w:styleId="0F58E098070E45C0A46A0675A77CC7B6">
    <w:name w:val="0F58E098070E45C0A46A0675A77CC7B6"/>
  </w:style>
  <w:style w:type="paragraph" w:customStyle="1" w:styleId="B1147FE6E9E740BF8DC7F57DA0B19DEE">
    <w:name w:val="B1147FE6E9E740BF8DC7F57DA0B19DEE"/>
  </w:style>
  <w:style w:type="paragraph" w:customStyle="1" w:styleId="CA5F6700A1EB44618450425C42A6D05E">
    <w:name w:val="CA5F6700A1EB44618450425C42A6D05E"/>
  </w:style>
  <w:style w:type="paragraph" w:customStyle="1" w:styleId="EAF0A54CBE284DD099B79AC0DC43505E">
    <w:name w:val="EAF0A54CBE284DD099B79AC0DC43505E"/>
  </w:style>
  <w:style w:type="paragraph" w:customStyle="1" w:styleId="55A979EF84F247BBB3FA55BE3370AED5">
    <w:name w:val="55A979EF84F247BBB3FA55BE3370AED5"/>
  </w:style>
  <w:style w:type="paragraph" w:customStyle="1" w:styleId="D7C4CCBAC492455CB4414DFBD85D0E88">
    <w:name w:val="D7C4CCBAC492455CB4414DFBD85D0E88"/>
  </w:style>
  <w:style w:type="paragraph" w:customStyle="1" w:styleId="54E4A889ADDB44B4B0E0BAA0CA8247BB">
    <w:name w:val="54E4A889ADDB44B4B0E0BAA0CA8247BB"/>
  </w:style>
  <w:style w:type="paragraph" w:customStyle="1" w:styleId="E34CF6E6DABF4B85A6E44D30B820938E">
    <w:name w:val="E34CF6E6DABF4B85A6E44D30B820938E"/>
  </w:style>
  <w:style w:type="paragraph" w:customStyle="1" w:styleId="C8E134ADA1374586B32FD2D20FD13460">
    <w:name w:val="C8E134ADA1374586B32FD2D20FD13460"/>
  </w:style>
  <w:style w:type="paragraph" w:customStyle="1" w:styleId="E86746EE59E142F6862A45AD55E7F52E">
    <w:name w:val="E86746EE59E142F6862A45AD55E7F52E"/>
  </w:style>
  <w:style w:type="paragraph" w:customStyle="1" w:styleId="93E6FCFADD014EE699005189E2CED68B">
    <w:name w:val="93E6FCFADD014EE699005189E2CED68B"/>
  </w:style>
  <w:style w:type="paragraph" w:customStyle="1" w:styleId="15B023AB08514FEEBEF7BAF8309630A1">
    <w:name w:val="15B023AB08514FEEBEF7BAF8309630A1"/>
  </w:style>
  <w:style w:type="paragraph" w:customStyle="1" w:styleId="25F45E049E4E49CDB3897D2A11D9A43B">
    <w:name w:val="25F45E049E4E49CDB3897D2A11D9A43B"/>
  </w:style>
  <w:style w:type="paragraph" w:customStyle="1" w:styleId="008DE4BD9C76485F8647D89CF2A439CE">
    <w:name w:val="008DE4BD9C76485F8647D89CF2A439CE"/>
  </w:style>
  <w:style w:type="paragraph" w:customStyle="1" w:styleId="9F6D0948BE5B49FAB17E7AE7458F0AD0">
    <w:name w:val="9F6D0948BE5B49FAB17E7AE7458F0AD0"/>
  </w:style>
  <w:style w:type="paragraph" w:customStyle="1" w:styleId="35D2F23F74474E27B2C03AD16A0E1655">
    <w:name w:val="35D2F23F74474E27B2C03AD16A0E1655"/>
  </w:style>
  <w:style w:type="paragraph" w:customStyle="1" w:styleId="4385C8DB805741818A5493F0652C5FEA">
    <w:name w:val="4385C8DB805741818A5493F0652C5FEA"/>
  </w:style>
  <w:style w:type="paragraph" w:customStyle="1" w:styleId="3D16D1BE0AC644FFBFCB7EEDDC5A0321">
    <w:name w:val="3D16D1BE0AC644FFBFCB7EEDDC5A0321"/>
  </w:style>
  <w:style w:type="paragraph" w:customStyle="1" w:styleId="C6AA82D8E6CC43B7A7A0E0919D808BCA">
    <w:name w:val="C6AA82D8E6CC43B7A7A0E0919D808BCA"/>
  </w:style>
  <w:style w:type="paragraph" w:customStyle="1" w:styleId="336D9B3BF5E9486981A4A7A4CB29C648">
    <w:name w:val="336D9B3BF5E9486981A4A7A4CB29C648"/>
  </w:style>
  <w:style w:type="paragraph" w:customStyle="1" w:styleId="342BB77A3AEE4C21A681C6B4A3EDE393">
    <w:name w:val="342BB77A3AEE4C21A681C6B4A3EDE393"/>
  </w:style>
  <w:style w:type="paragraph" w:customStyle="1" w:styleId="C44A6D4E18564D65BA45E5EECF52DC0F">
    <w:name w:val="C44A6D4E18564D65BA45E5EECF52DC0F"/>
  </w:style>
  <w:style w:type="paragraph" w:customStyle="1" w:styleId="C31D8BD0A6B44F58A2E11F1B55905759">
    <w:name w:val="C31D8BD0A6B44F58A2E11F1B55905759"/>
  </w:style>
  <w:style w:type="paragraph" w:customStyle="1" w:styleId="5881B263ACA249B7A488AE598C9445D7">
    <w:name w:val="5881B263ACA249B7A488AE598C9445D7"/>
  </w:style>
  <w:style w:type="paragraph" w:customStyle="1" w:styleId="BC4D7E7464784C97885383A112D50D78">
    <w:name w:val="BC4D7E7464784C97885383A112D50D78"/>
  </w:style>
  <w:style w:type="paragraph" w:customStyle="1" w:styleId="80743234E9984331AFEB86F3B89FE9BB">
    <w:name w:val="80743234E9984331AFEB86F3B89FE9BB"/>
  </w:style>
  <w:style w:type="paragraph" w:customStyle="1" w:styleId="7FC5B19FE67445C080A2B39DB645E665">
    <w:name w:val="7FC5B19FE67445C080A2B39DB645E665"/>
  </w:style>
  <w:style w:type="paragraph" w:customStyle="1" w:styleId="389F772F92854EF9952176EFC5B81940">
    <w:name w:val="389F772F92854EF9952176EFC5B81940"/>
  </w:style>
  <w:style w:type="paragraph" w:customStyle="1" w:styleId="9EF1DBE2F2024F2697B5D2491E4C5576">
    <w:name w:val="9EF1DBE2F2024F2697B5D2491E4C5576"/>
  </w:style>
  <w:style w:type="paragraph" w:customStyle="1" w:styleId="67E38440489C43BE995F6E2B41038BED">
    <w:name w:val="67E38440489C43BE995F6E2B41038BED"/>
  </w:style>
  <w:style w:type="paragraph" w:customStyle="1" w:styleId="FFDE880A8A3D4D5CB299DB152DAC7CE0">
    <w:name w:val="FFDE880A8A3D4D5CB299DB152DAC7CE0"/>
  </w:style>
  <w:style w:type="paragraph" w:customStyle="1" w:styleId="EC6EA97841E84E349E52FFB759E038C3">
    <w:name w:val="EC6EA97841E84E349E52FFB759E038C3"/>
  </w:style>
  <w:style w:type="paragraph" w:customStyle="1" w:styleId="0FFEA3B8FE3D40768F557956022E5739">
    <w:name w:val="0FFEA3B8FE3D40768F557956022E5739"/>
  </w:style>
  <w:style w:type="paragraph" w:customStyle="1" w:styleId="DA2113D182CD4DE79EE4DA4A99DD7FD4">
    <w:name w:val="DA2113D182CD4DE79EE4DA4A99DD7FD4"/>
  </w:style>
  <w:style w:type="paragraph" w:customStyle="1" w:styleId="D2AE0707B7D54118834D6E1410C2B4A5">
    <w:name w:val="D2AE0707B7D54118834D6E1410C2B4A5"/>
  </w:style>
  <w:style w:type="paragraph" w:customStyle="1" w:styleId="0A2BEF45D4144FC5BE7B54FA4035C3C2">
    <w:name w:val="0A2BEF45D4144FC5BE7B54FA4035C3C2"/>
  </w:style>
  <w:style w:type="paragraph" w:customStyle="1" w:styleId="FD599ECC1E5F4FD9B0A1BCF8D216EABD">
    <w:name w:val="FD599ECC1E5F4FD9B0A1BCF8D216EABD"/>
  </w:style>
  <w:style w:type="paragraph" w:customStyle="1" w:styleId="235BF40E502E450BAE75CB9F7EC56B99">
    <w:name w:val="235BF40E502E450BAE75CB9F7EC56B99"/>
  </w:style>
  <w:style w:type="paragraph" w:customStyle="1" w:styleId="56A415B7F406400A8644160EB5CDE79A">
    <w:name w:val="56A415B7F406400A8644160EB5CDE79A"/>
  </w:style>
  <w:style w:type="paragraph" w:customStyle="1" w:styleId="03B2051D048C49888A51B685B71E0D2C">
    <w:name w:val="03B2051D048C49888A51B685B71E0D2C"/>
  </w:style>
  <w:style w:type="paragraph" w:customStyle="1" w:styleId="B1CF06ABA484414FB3AE3427112136CB">
    <w:name w:val="B1CF06ABA484414FB3AE3427112136CB"/>
  </w:style>
  <w:style w:type="paragraph" w:customStyle="1" w:styleId="884C33623DC04794AA0BB263E10E2794">
    <w:name w:val="884C33623DC04794AA0BB263E10E2794"/>
  </w:style>
  <w:style w:type="paragraph" w:customStyle="1" w:styleId="3F155A5F1C164D92A95474A49DF5142C">
    <w:name w:val="3F155A5F1C164D92A95474A49DF5142C"/>
  </w:style>
  <w:style w:type="paragraph" w:customStyle="1" w:styleId="38960F50520F407DA48491F24907839C">
    <w:name w:val="38960F50520F407DA48491F24907839C"/>
  </w:style>
  <w:style w:type="paragraph" w:customStyle="1" w:styleId="9369B2CA90044DD68A13E9DCA2868CF8">
    <w:name w:val="9369B2CA90044DD68A13E9DCA2868CF8"/>
  </w:style>
  <w:style w:type="paragraph" w:customStyle="1" w:styleId="675F61B85754498FA9FB2B72F164634B">
    <w:name w:val="675F61B85754498FA9FB2B72F164634B"/>
  </w:style>
  <w:style w:type="paragraph" w:customStyle="1" w:styleId="74B92EB0DA054D4D9BA33787AA30A32F">
    <w:name w:val="74B92EB0DA054D4D9BA33787AA30A32F"/>
  </w:style>
  <w:style w:type="paragraph" w:customStyle="1" w:styleId="26E8FB397209400B8624A219539EADA3">
    <w:name w:val="26E8FB397209400B8624A219539EADA3"/>
  </w:style>
  <w:style w:type="paragraph" w:customStyle="1" w:styleId="3804CA119C864E0D9ECABAF426715181">
    <w:name w:val="3804CA119C864E0D9ECABAF426715181"/>
  </w:style>
  <w:style w:type="paragraph" w:customStyle="1" w:styleId="BA4F080E2BB84628897A040A96DC3FE2">
    <w:name w:val="BA4F080E2BB84628897A040A96DC3FE2"/>
  </w:style>
  <w:style w:type="paragraph" w:customStyle="1" w:styleId="B57A30FD5F1E4A7C85DA23DB5B78C36E">
    <w:name w:val="B57A30FD5F1E4A7C85DA23DB5B78C36E"/>
  </w:style>
  <w:style w:type="paragraph" w:customStyle="1" w:styleId="114008FB88794B9EB4BBF5ADF880F476">
    <w:name w:val="114008FB88794B9EB4BBF5ADF880F476"/>
  </w:style>
  <w:style w:type="paragraph" w:customStyle="1" w:styleId="F6C3E8A451864CFAB504C8A223C12860">
    <w:name w:val="F6C3E8A451864CFAB504C8A223C12860"/>
  </w:style>
  <w:style w:type="paragraph" w:customStyle="1" w:styleId="F707D99019EC4545AE2B5F226C016782">
    <w:name w:val="F707D99019EC4545AE2B5F226C016782"/>
  </w:style>
  <w:style w:type="paragraph" w:customStyle="1" w:styleId="5EE0E8D3D0374C8FAC3102C815996055">
    <w:name w:val="5EE0E8D3D0374C8FAC3102C815996055"/>
  </w:style>
  <w:style w:type="paragraph" w:customStyle="1" w:styleId="4A91700CF6C84E1186BA6B62733C7351">
    <w:name w:val="4A91700CF6C84E1186BA6B62733C7351"/>
  </w:style>
  <w:style w:type="paragraph" w:customStyle="1" w:styleId="417D507CED1D423B8DE8C3FC634E2D5A">
    <w:name w:val="417D507CED1D423B8DE8C3FC634E2D5A"/>
  </w:style>
  <w:style w:type="paragraph" w:customStyle="1" w:styleId="48EC96965F844C3C932E74F07F2E3D6F">
    <w:name w:val="48EC96965F844C3C932E74F07F2E3D6F"/>
  </w:style>
  <w:style w:type="paragraph" w:customStyle="1" w:styleId="CEFAB2EA727F4465BFCAAFAC8675A691">
    <w:name w:val="CEFAB2EA727F4465BFCAAFAC8675A691"/>
  </w:style>
  <w:style w:type="paragraph" w:customStyle="1" w:styleId="BDBE079DA51543C1BC26E55DF2A109E8">
    <w:name w:val="BDBE079DA51543C1BC26E55DF2A109E8"/>
  </w:style>
  <w:style w:type="paragraph" w:customStyle="1" w:styleId="12415325EA0840F998E8EDB4A6206B07">
    <w:name w:val="12415325EA0840F998E8EDB4A6206B07"/>
  </w:style>
  <w:style w:type="paragraph" w:customStyle="1" w:styleId="AEBB27D9ADF7427B98F0DE87D79885D8">
    <w:name w:val="AEBB27D9ADF7427B98F0DE87D79885D8"/>
  </w:style>
  <w:style w:type="paragraph" w:customStyle="1" w:styleId="D27DAAA4B588496B87AE09CBEB3791EB">
    <w:name w:val="D27DAAA4B588496B87AE09CBEB3791EB"/>
  </w:style>
  <w:style w:type="paragraph" w:customStyle="1" w:styleId="A93ED090E5C8486592310DB36F217BEF">
    <w:name w:val="A93ED090E5C8486592310DB36F217BEF"/>
  </w:style>
  <w:style w:type="paragraph" w:customStyle="1" w:styleId="4E9033A3DF864399998F8A43C9EC6C5D">
    <w:name w:val="4E9033A3DF864399998F8A43C9EC6C5D"/>
  </w:style>
  <w:style w:type="paragraph" w:customStyle="1" w:styleId="A32EC7878EED42328F5D2C807CB6B528">
    <w:name w:val="A32EC7878EED42328F5D2C807CB6B528"/>
  </w:style>
  <w:style w:type="paragraph" w:customStyle="1" w:styleId="3A6A44A81D4B48749918D2A7DCDA00A6">
    <w:name w:val="3A6A44A81D4B48749918D2A7DCDA00A6"/>
  </w:style>
  <w:style w:type="paragraph" w:customStyle="1" w:styleId="5E2C3C3461AF44E7934BACA643A45D3D">
    <w:name w:val="5E2C3C3461AF44E7934BACA643A45D3D"/>
  </w:style>
  <w:style w:type="paragraph" w:customStyle="1" w:styleId="B3BD25FFBAF84CB2A29ABAA6B0ECDCE3">
    <w:name w:val="B3BD25FFBAF84CB2A29ABAA6B0ECDCE3"/>
  </w:style>
  <w:style w:type="paragraph" w:customStyle="1" w:styleId="6E5EC0414F594BA18BE9ADFC84D8BEC1">
    <w:name w:val="6E5EC0414F594BA18BE9ADFC84D8BEC1"/>
  </w:style>
  <w:style w:type="paragraph" w:customStyle="1" w:styleId="0AA9CDC2EE3C461399635236CA8B92B1">
    <w:name w:val="0AA9CDC2EE3C461399635236CA8B92B1"/>
  </w:style>
  <w:style w:type="paragraph" w:customStyle="1" w:styleId="F6DD1A4838614114A1A66000E94805A1">
    <w:name w:val="F6DD1A4838614114A1A66000E94805A1"/>
  </w:style>
  <w:style w:type="paragraph" w:customStyle="1" w:styleId="212B37EECF97490B85E427984FD5464C">
    <w:name w:val="212B37EECF97490B85E427984FD5464C"/>
  </w:style>
  <w:style w:type="paragraph" w:customStyle="1" w:styleId="DF609DA3DB5844718915C5E8EE18F4C2">
    <w:name w:val="DF609DA3DB5844718915C5E8EE18F4C2"/>
  </w:style>
  <w:style w:type="paragraph" w:customStyle="1" w:styleId="7A0200E3F7744055B7D443FE40E12329">
    <w:name w:val="7A0200E3F7744055B7D443FE40E12329"/>
  </w:style>
  <w:style w:type="paragraph" w:customStyle="1" w:styleId="B7C36133A5244A9ABB2210CA5136AAB9">
    <w:name w:val="B7C36133A5244A9ABB2210CA5136AAB9"/>
  </w:style>
  <w:style w:type="paragraph" w:customStyle="1" w:styleId="2DDFCAD7754D45AFA0A915B10F778183">
    <w:name w:val="2DDFCAD7754D45AFA0A915B10F778183"/>
  </w:style>
  <w:style w:type="paragraph" w:customStyle="1" w:styleId="E53575CCD055410FBCA4A2947E4AD1E9">
    <w:name w:val="E53575CCD055410FBCA4A2947E4AD1E9"/>
  </w:style>
  <w:style w:type="paragraph" w:customStyle="1" w:styleId="635B18B43B784B078115724FE36818DC">
    <w:name w:val="635B18B43B784B078115724FE36818DC"/>
  </w:style>
  <w:style w:type="paragraph" w:customStyle="1" w:styleId="A51C2E8CDF9A43BAB6791997FA73A886">
    <w:name w:val="A51C2E8CDF9A43BAB6791997FA73A886"/>
  </w:style>
  <w:style w:type="paragraph" w:customStyle="1" w:styleId="607B1B68A32D4DE3AC72EBDA89AC1CDE">
    <w:name w:val="607B1B68A32D4DE3AC72EBDA89AC1CDE"/>
  </w:style>
  <w:style w:type="paragraph" w:customStyle="1" w:styleId="4C437CB582EE4378A24DE5492EDFF7CF">
    <w:name w:val="4C437CB582EE4378A24DE5492EDFF7CF"/>
  </w:style>
  <w:style w:type="paragraph" w:customStyle="1" w:styleId="0BCD1D9917014C3F921AA4866F01D911">
    <w:name w:val="0BCD1D9917014C3F921AA4866F01D911"/>
  </w:style>
  <w:style w:type="paragraph" w:customStyle="1" w:styleId="A17777A5E25C4A03A582C7F595798279">
    <w:name w:val="A17777A5E25C4A03A582C7F595798279"/>
  </w:style>
  <w:style w:type="paragraph" w:customStyle="1" w:styleId="4ED46D4EA58C45B980E2CC7754D4ADEF">
    <w:name w:val="4ED46D4EA58C45B980E2CC7754D4ADEF"/>
  </w:style>
  <w:style w:type="paragraph" w:customStyle="1" w:styleId="9779F748C64E49C39D543A176A5FDA85">
    <w:name w:val="9779F748C64E49C39D543A176A5FDA85"/>
  </w:style>
  <w:style w:type="paragraph" w:customStyle="1" w:styleId="67CC3E18C2BF4BAF85581F07F4FCCF5E">
    <w:name w:val="67CC3E18C2BF4BAF85581F07F4FCCF5E"/>
  </w:style>
  <w:style w:type="paragraph" w:customStyle="1" w:styleId="93E0F44D2DF144F1995DE9D41C18E1E7">
    <w:name w:val="93E0F44D2DF144F1995DE9D41C18E1E7"/>
  </w:style>
  <w:style w:type="paragraph" w:customStyle="1" w:styleId="131265D608C04D2F88BC31DC3F5D6760">
    <w:name w:val="131265D608C04D2F88BC31DC3F5D6760"/>
  </w:style>
  <w:style w:type="paragraph" w:customStyle="1" w:styleId="ADCFA57D08F14DCF869CCB0B29B6FE9D">
    <w:name w:val="ADCFA57D08F14DCF869CCB0B29B6FE9D"/>
  </w:style>
  <w:style w:type="paragraph" w:customStyle="1" w:styleId="FB5236035470455D986C05B5CD5CA030">
    <w:name w:val="FB5236035470455D986C05B5CD5CA030"/>
  </w:style>
  <w:style w:type="paragraph" w:customStyle="1" w:styleId="1F8A21663DD4412783FD75C7590EE5EF">
    <w:name w:val="1F8A21663DD4412783FD75C7590EE5EF"/>
  </w:style>
  <w:style w:type="paragraph" w:customStyle="1" w:styleId="6A42E5D27224420A9F4E94692839B28D">
    <w:name w:val="6A42E5D27224420A9F4E94692839B28D"/>
  </w:style>
  <w:style w:type="paragraph" w:customStyle="1" w:styleId="965CE7AFE9194DEE9479E746CECE77CB">
    <w:name w:val="965CE7AFE9194DEE9479E746CECE77CB"/>
  </w:style>
  <w:style w:type="paragraph" w:customStyle="1" w:styleId="3329082DD2A24210AABE9361A1DE156E">
    <w:name w:val="3329082DD2A24210AABE9361A1DE156E"/>
  </w:style>
  <w:style w:type="paragraph" w:customStyle="1" w:styleId="2AD361421757485480FE52DCDD676645">
    <w:name w:val="2AD361421757485480FE52DCDD676645"/>
  </w:style>
  <w:style w:type="paragraph" w:customStyle="1" w:styleId="F2A3E4EECEBD4FF194FFA0F0057F0252">
    <w:name w:val="F2A3E4EECEBD4FF194FFA0F0057F0252"/>
  </w:style>
  <w:style w:type="paragraph" w:customStyle="1" w:styleId="C696C15B3257462982E3CED7B5779F2C">
    <w:name w:val="C696C15B3257462982E3CED7B5779F2C"/>
  </w:style>
  <w:style w:type="paragraph" w:customStyle="1" w:styleId="EA9631F04BF1423D87525824CA26AAEC">
    <w:name w:val="EA9631F04BF1423D87525824CA26AAEC"/>
  </w:style>
  <w:style w:type="paragraph" w:customStyle="1" w:styleId="63E55A475A974492BFDC5A8C780E04EA">
    <w:name w:val="63E55A475A974492BFDC5A8C780E04EA"/>
  </w:style>
  <w:style w:type="paragraph" w:customStyle="1" w:styleId="DFFC9E65E37D4AB9887573197BA948DA">
    <w:name w:val="DFFC9E65E37D4AB9887573197BA948DA"/>
  </w:style>
  <w:style w:type="paragraph" w:customStyle="1" w:styleId="48EAC9A8BB3C40DC88996B750556E122">
    <w:name w:val="48EAC9A8BB3C40DC88996B750556E122"/>
  </w:style>
  <w:style w:type="paragraph" w:customStyle="1" w:styleId="4E807D06FF734CE881EE46BE57D3B753">
    <w:name w:val="4E807D06FF734CE881EE46BE57D3B753"/>
  </w:style>
  <w:style w:type="paragraph" w:customStyle="1" w:styleId="1405988A68504501BF5BEB9F4F10A71C">
    <w:name w:val="1405988A68504501BF5BEB9F4F10A71C"/>
  </w:style>
  <w:style w:type="paragraph" w:customStyle="1" w:styleId="0CC04DE4CFEC4DD697CED0D19301E927">
    <w:name w:val="0CC04DE4CFEC4DD697CED0D19301E927"/>
  </w:style>
  <w:style w:type="paragraph" w:customStyle="1" w:styleId="3DB37FF5554C4BC38984B83EEB1029CC">
    <w:name w:val="3DB37FF5554C4BC38984B83EEB1029CC"/>
  </w:style>
  <w:style w:type="paragraph" w:customStyle="1" w:styleId="9E63BD699A9547A8AD0E6A028756A009">
    <w:name w:val="9E63BD699A9547A8AD0E6A028756A009"/>
  </w:style>
  <w:style w:type="paragraph" w:customStyle="1" w:styleId="E53BC871288F45039C55447FD8F0F06B">
    <w:name w:val="E53BC871288F45039C55447FD8F0F06B"/>
  </w:style>
  <w:style w:type="paragraph" w:customStyle="1" w:styleId="4D1B0609ACA741018A77C551E005FA38">
    <w:name w:val="4D1B0609ACA741018A77C551E005FA38"/>
  </w:style>
  <w:style w:type="paragraph" w:customStyle="1" w:styleId="2424FFFF0B4445069D24F20317827E6D">
    <w:name w:val="2424FFFF0B4445069D24F20317827E6D"/>
  </w:style>
  <w:style w:type="paragraph" w:customStyle="1" w:styleId="FE061D863EF24429B3CBA229B80C1EEE">
    <w:name w:val="FE061D863EF24429B3CBA229B80C1EEE"/>
  </w:style>
  <w:style w:type="paragraph" w:customStyle="1" w:styleId="B6F65B68C4BA45DC83668B872F6A07E3">
    <w:name w:val="B6F65B68C4BA45DC83668B872F6A07E3"/>
  </w:style>
  <w:style w:type="paragraph" w:customStyle="1" w:styleId="3934D5CAA9354203AEAB42CC18A0AAD9">
    <w:name w:val="3934D5CAA9354203AEAB42CC18A0AAD9"/>
  </w:style>
  <w:style w:type="paragraph" w:customStyle="1" w:styleId="5B999CA6765F4C78B0241FB44E0F853E">
    <w:name w:val="5B999CA6765F4C78B0241FB44E0F853E"/>
  </w:style>
  <w:style w:type="paragraph" w:customStyle="1" w:styleId="ADB0B0B1D0674F31B1717D55BA21228E">
    <w:name w:val="ADB0B0B1D0674F31B1717D55BA21228E"/>
  </w:style>
  <w:style w:type="paragraph" w:customStyle="1" w:styleId="3A6DD03C540E4E78A27D7E7F46A92200">
    <w:name w:val="3A6DD03C540E4E78A27D7E7F46A92200"/>
  </w:style>
  <w:style w:type="paragraph" w:customStyle="1" w:styleId="36F1E432552F4972B7BEEBEB9518537F">
    <w:name w:val="36F1E432552F4972B7BEEBEB9518537F"/>
  </w:style>
  <w:style w:type="paragraph" w:customStyle="1" w:styleId="1BA85DFFCD874C07B0EB2844634739EA">
    <w:name w:val="1BA85DFFCD874C07B0EB2844634739EA"/>
  </w:style>
  <w:style w:type="paragraph" w:customStyle="1" w:styleId="91BA840DE74B4AE29A1A77CE954D6F22">
    <w:name w:val="91BA840DE74B4AE29A1A77CE954D6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EED0-80E7-4189-9E99-45749844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 DISCLOSURE FORM_Aug2024 (new).dotx</Template>
  <TotalTime>0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Biglari</dc:creator>
  <cp:keywords/>
  <dc:description/>
  <cp:lastModifiedBy>Sahar Biglari</cp:lastModifiedBy>
  <cp:revision>1</cp:revision>
  <dcterms:created xsi:type="dcterms:W3CDTF">2024-08-28T15:48:00Z</dcterms:created>
  <dcterms:modified xsi:type="dcterms:W3CDTF">2024-08-28T15:48:00Z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954ec54c5eae02da5f0546c57b9d5f09d1f5a1a1704188f478672e52fa1ef9b1</vt:lpwstr>
  </property>
</Properties>
</file>